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58"/>
      </w:tblGrid>
      <w:tr w14:paraId="577942C8" w14:textId="77777777" w:rsidTr="005E46EE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Start w:id="0" w:name="tempHer"/>
          <w:bookmarkEnd w:id="0"/>
          <w:p w:rsidR="005E46EE" w14:paraId="577942C7" w14:textId="56A9A86C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Oppmelding til ny eksamen</w:t>
            </w:r>
            <w:r>
              <w:fldChar w:fldCharType="end"/>
            </w:r>
            <w:r>
              <w:t xml:space="preserve"> </w:t>
            </w:r>
          </w:p>
        </w:tc>
      </w:tr>
    </w:tbl>
    <w:p w:rsidR="005E46EE" w:rsidP="005E46EE" w14:paraId="577942C9" w14:textId="77777777"/>
    <w:p w:rsidR="005E46EE" w:rsidP="005E46EE" w14:paraId="577942CA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</w:tblGrid>
      <w:tr w14:paraId="577942CD" w14:textId="77777777" w:rsidTr="005E46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EE" w14:paraId="577942CB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Skoleår:</w:t>
            </w:r>
          </w:p>
          <w:p w:rsidR="005E46EE" w14:paraId="577942CC" w14:textId="77777777">
            <w:pPr>
              <w:rPr>
                <w:sz w:val="22"/>
                <w:szCs w:val="22"/>
              </w:rPr>
            </w:pPr>
          </w:p>
        </w:tc>
      </w:tr>
    </w:tbl>
    <w:p w:rsidR="005E46EE" w:rsidP="005E46EE" w14:paraId="577942CE" w14:textId="77777777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3"/>
      </w:tblGrid>
      <w:tr w14:paraId="577942D0" w14:textId="77777777" w:rsidTr="005E46EE"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EE" w14:paraId="577942CF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Navn:</w:t>
            </w:r>
            <w:r>
              <w:rPr>
                <w:b/>
                <w:sz w:val="22"/>
                <w:szCs w:val="22"/>
              </w:rPr>
              <w:br/>
            </w:r>
          </w:p>
        </w:tc>
      </w:tr>
    </w:tbl>
    <w:p w:rsidR="005E46EE" w:rsidP="005E46EE" w14:paraId="577942D1" w14:textId="7777777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</w:tblGrid>
      <w:tr w14:paraId="577942D4" w14:textId="77777777" w:rsidTr="005E46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EE" w14:paraId="577942D2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Fødselsdato: </w:t>
            </w:r>
          </w:p>
          <w:p w:rsidR="005E46EE" w14:paraId="577942D3" w14:textId="77777777">
            <w:pPr>
              <w:rPr>
                <w:sz w:val="22"/>
                <w:szCs w:val="22"/>
              </w:rPr>
            </w:pPr>
          </w:p>
        </w:tc>
      </w:tr>
    </w:tbl>
    <w:p w:rsidR="005E46EE" w:rsidP="005E46EE" w14:paraId="577942D5" w14:textId="7777777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077"/>
      </w:tblGrid>
      <w:tr w14:paraId="577942DA" w14:textId="77777777" w:rsidTr="005E46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EE" w14:paraId="577942D6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Utsatt eksamen:</w:t>
            </w:r>
          </w:p>
          <w:p w:rsidR="005E46EE" w14:paraId="577942D7" w14:textId="7777777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EE" w14:paraId="577942D8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Ny eksamen:</w:t>
            </w:r>
          </w:p>
          <w:p w:rsidR="005E46EE" w14:paraId="577942D9" w14:textId="77777777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5E46EE" w:rsidP="005E46EE" w14:paraId="577942DB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4"/>
        <w:gridCol w:w="3084"/>
        <w:gridCol w:w="2230"/>
      </w:tblGrid>
      <w:tr w14:paraId="577942E4" w14:textId="77777777" w:rsidTr="005E46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EE" w14:paraId="577942DC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Emne: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EE" w14:paraId="577942DD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Emnekode: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EE" w14:paraId="577942DE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år:</w:t>
            </w:r>
          </w:p>
          <w:p w:rsidR="005E46EE" w14:paraId="577942DF" w14:textId="77777777">
            <w:pPr>
              <w:rPr>
                <w:sz w:val="22"/>
                <w:szCs w:val="22"/>
              </w:rPr>
            </w:pPr>
          </w:p>
          <w:p w:rsidR="005E46EE" w14:paraId="577942E0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år: </w:t>
            </w:r>
          </w:p>
          <w:p w:rsidR="005E46EE" w14:paraId="577942E1" w14:textId="77777777">
            <w:pPr>
              <w:rPr>
                <w:b/>
                <w:sz w:val="22"/>
                <w:szCs w:val="22"/>
              </w:rPr>
            </w:pPr>
          </w:p>
          <w:p w:rsidR="005E46EE" w14:paraId="577942E2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år:</w:t>
            </w:r>
          </w:p>
          <w:p w:rsidR="005E46EE" w14:paraId="577942E3" w14:textId="77777777">
            <w:pPr>
              <w:rPr>
                <w:color w:val="FFFFFF"/>
                <w:sz w:val="22"/>
                <w:szCs w:val="22"/>
              </w:rPr>
            </w:pPr>
          </w:p>
        </w:tc>
      </w:tr>
    </w:tbl>
    <w:p w:rsidR="005E46EE" w:rsidP="005E46EE" w14:paraId="577942E5" w14:textId="7777777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4"/>
        <w:gridCol w:w="5854"/>
      </w:tblGrid>
      <w:tr w14:paraId="577942E8" w14:textId="77777777" w:rsidTr="005E46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EE" w14:paraId="577942E6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Telefon: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EE" w14:paraId="577942E7" w14:textId="7777777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E-post:</w:t>
            </w:r>
          </w:p>
        </w:tc>
      </w:tr>
    </w:tbl>
    <w:p w:rsidR="005E46EE" w:rsidP="005E46EE" w14:paraId="577942E9" w14:textId="77777777">
      <w:pPr>
        <w:pStyle w:val="Normal2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8"/>
      </w:tblGrid>
      <w:tr w14:paraId="577942F2" w14:textId="77777777" w:rsidTr="005E46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EE" w14:paraId="577942EA" w14:textId="77777777">
            <w:pPr>
              <w:pStyle w:val="Normal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Forrige eksamen avlagt ved:</w:t>
            </w:r>
          </w:p>
          <w:p w:rsidR="005E46EE" w14:paraId="577942EB" w14:textId="77777777">
            <w:pPr>
              <w:pStyle w:val="Normal2"/>
              <w:rPr>
                <w:b/>
                <w:sz w:val="22"/>
                <w:szCs w:val="22"/>
              </w:rPr>
            </w:pPr>
          </w:p>
          <w:p w:rsidR="005E46EE" w14:paraId="577942EC" w14:textId="2F0CDA78">
            <w:pPr>
              <w:pStyle w:val="Normal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Fagskulen</w:t>
            </w:r>
            <w:r>
              <w:rPr>
                <w:b/>
                <w:sz w:val="22"/>
                <w:szCs w:val="22"/>
              </w:rPr>
              <w:t xml:space="preserve"> Vestland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:rsidR="005E46EE" w14:paraId="577942ED" w14:textId="77777777">
            <w:pPr>
              <w:pStyle w:val="Normal2"/>
              <w:rPr>
                <w:sz w:val="22"/>
                <w:szCs w:val="22"/>
              </w:rPr>
            </w:pPr>
          </w:p>
          <w:p w:rsidR="005E46EE" w14:paraId="577942EE" w14:textId="77777777">
            <w:pPr>
              <w:pStyle w:val="Normal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Annen skole:</w:t>
            </w:r>
            <w:r>
              <w:rPr>
                <w:sz w:val="22"/>
                <w:szCs w:val="22"/>
              </w:rPr>
              <w:t xml:space="preserve">                                     </w:t>
            </w:r>
            <w:r>
              <w:rPr>
                <w:b/>
                <w:sz w:val="22"/>
                <w:szCs w:val="22"/>
              </w:rPr>
              <w:t>Navn annen skole:</w:t>
            </w:r>
            <w:r>
              <w:rPr>
                <w:sz w:val="22"/>
                <w:szCs w:val="22"/>
              </w:rPr>
              <w:t xml:space="preserve"> </w:t>
            </w:r>
          </w:p>
          <w:p w:rsidR="005E46EE" w14:paraId="577942EF" w14:textId="77777777">
            <w:pPr>
              <w:pStyle w:val="Normal2"/>
              <w:rPr>
                <w:sz w:val="22"/>
                <w:szCs w:val="22"/>
              </w:rPr>
            </w:pPr>
          </w:p>
          <w:p w:rsidR="005E46EE" w14:paraId="577942F0" w14:textId="77777777">
            <w:pPr>
              <w:pStyle w:val="Normal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Når ble eksamen avholdt: </w:t>
            </w:r>
          </w:p>
          <w:p w:rsidR="005E46EE" w14:paraId="577942F1" w14:textId="77777777">
            <w:pPr>
              <w:pStyle w:val="Normal2"/>
              <w:rPr>
                <w:color w:val="FFFFFF"/>
                <w:sz w:val="22"/>
                <w:szCs w:val="22"/>
              </w:rPr>
            </w:pPr>
          </w:p>
        </w:tc>
      </w:tr>
    </w:tbl>
    <w:p w:rsidR="005E46EE" w:rsidP="005E46EE" w14:paraId="577942F3" w14:textId="77777777">
      <w:pPr>
        <w:pStyle w:val="Normal2"/>
        <w:rPr>
          <w:sz w:val="22"/>
          <w:szCs w:val="22"/>
        </w:rPr>
      </w:pPr>
      <w:r>
        <w:rPr>
          <w:sz w:val="22"/>
          <w:szCs w:val="22"/>
        </w:rPr>
        <w:br/>
      </w:r>
    </w:p>
    <w:p w:rsidR="005E46EE" w:rsidP="005E46EE" w14:paraId="577942F4" w14:textId="77777777">
      <w:pPr>
        <w:pStyle w:val="Normal2"/>
        <w:rPr>
          <w:b/>
          <w:sz w:val="22"/>
          <w:szCs w:val="22"/>
        </w:rPr>
      </w:pPr>
      <w:r>
        <w:rPr>
          <w:b/>
          <w:sz w:val="22"/>
          <w:szCs w:val="22"/>
        </w:rPr>
        <w:t>Dersom du er student nå: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7"/>
        <w:gridCol w:w="4731"/>
      </w:tblGrid>
      <w:tr w14:paraId="577942F7" w14:textId="77777777" w:rsidTr="005E46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EE" w14:paraId="577942F5" w14:textId="77777777">
            <w:pPr>
              <w:rPr>
                <w:sz w:val="22"/>
                <w:szCs w:val="22"/>
              </w:rPr>
            </w:pPr>
            <w:bookmarkStart w:id="1" w:name="_Hlk526849714"/>
            <w:r>
              <w:rPr>
                <w:b/>
                <w:sz w:val="22"/>
                <w:szCs w:val="22"/>
              </w:rPr>
              <w:t>Klasse: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EE" w14:paraId="577942F6" w14:textId="77777777">
            <w:pPr>
              <w:pStyle w:val="Normal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Årstrinn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bookmarkEnd w:id="1"/>
    </w:tbl>
    <w:p w:rsidR="005E46EE" w:rsidP="005E46EE" w14:paraId="577942F8" w14:textId="77777777">
      <w:pPr>
        <w:pStyle w:val="Normal2"/>
        <w:rPr>
          <w:sz w:val="22"/>
          <w:szCs w:val="22"/>
        </w:rPr>
      </w:pPr>
    </w:p>
    <w:p w:rsidR="005E46EE" w:rsidP="005E46EE" w14:paraId="577942F9" w14:textId="77777777">
      <w:pPr>
        <w:pStyle w:val="Normal2"/>
        <w:rPr>
          <w:sz w:val="22"/>
          <w:szCs w:val="22"/>
        </w:rPr>
      </w:pPr>
    </w:p>
    <w:p w:rsidR="005E46EE" w:rsidP="005E46EE" w14:paraId="577942FA" w14:textId="77777777">
      <w:pPr>
        <w:pStyle w:val="Normal2"/>
        <w:rPr>
          <w:b/>
          <w:sz w:val="22"/>
          <w:szCs w:val="22"/>
        </w:rPr>
      </w:pPr>
      <w:r>
        <w:rPr>
          <w:b/>
          <w:sz w:val="22"/>
          <w:szCs w:val="22"/>
        </w:rPr>
        <w:t>Frister for oppmelding til ny/utsatt eksamen:</w:t>
      </w:r>
    </w:p>
    <w:p w:rsidR="0061062B" w:rsidP="005E46EE" w14:paraId="577942FB" w14:textId="77777777">
      <w:pPr>
        <w:pStyle w:val="Normal2"/>
        <w:rPr>
          <w:b/>
          <w:sz w:val="22"/>
          <w:szCs w:val="22"/>
        </w:rPr>
      </w:pPr>
    </w:p>
    <w:p w:rsidR="0061062B" w:rsidP="005E46EE" w14:paraId="577942FC" w14:textId="77777777">
      <w:pPr>
        <w:pStyle w:val="Normal2"/>
        <w:rPr>
          <w:b/>
          <w:sz w:val="22"/>
          <w:szCs w:val="22"/>
        </w:rPr>
      </w:pPr>
      <w:r>
        <w:rPr>
          <w:b/>
          <w:sz w:val="22"/>
          <w:szCs w:val="22"/>
        </w:rPr>
        <w:t>Høstsemester:</w:t>
      </w:r>
      <w:r>
        <w:rPr>
          <w:b/>
          <w:sz w:val="22"/>
          <w:szCs w:val="22"/>
        </w:rPr>
        <w:tab/>
        <w:t>1. november</w:t>
      </w:r>
    </w:p>
    <w:p w:rsidR="0061062B" w:rsidP="005E46EE" w14:paraId="577942FD" w14:textId="77777777">
      <w:pPr>
        <w:pStyle w:val="Normal2"/>
        <w:rPr>
          <w:b/>
          <w:sz w:val="22"/>
          <w:szCs w:val="22"/>
        </w:rPr>
      </w:pPr>
      <w:r>
        <w:rPr>
          <w:b/>
          <w:sz w:val="22"/>
          <w:szCs w:val="22"/>
        </w:rPr>
        <w:t>Vårsemester:</w:t>
      </w:r>
      <w:r>
        <w:rPr>
          <w:b/>
          <w:sz w:val="22"/>
          <w:szCs w:val="22"/>
        </w:rPr>
        <w:tab/>
        <w:t>1. april</w:t>
      </w:r>
    </w:p>
    <w:p w:rsidR="0061062B" w:rsidP="005E46EE" w14:paraId="577942FE" w14:textId="77777777">
      <w:pPr>
        <w:pStyle w:val="Normal2"/>
        <w:rPr>
          <w:b/>
          <w:sz w:val="22"/>
          <w:szCs w:val="22"/>
        </w:rPr>
      </w:pPr>
    </w:p>
    <w:p w:rsidR="005E46EE" w:rsidP="005E46EE" w14:paraId="577942FF" w14:textId="77777777">
      <w:pPr>
        <w:pStyle w:val="Normal2"/>
        <w:rPr>
          <w:b/>
          <w:sz w:val="22"/>
          <w:szCs w:val="22"/>
        </w:rPr>
      </w:pPr>
    </w:p>
    <w:p w:rsidR="005E46EE" w:rsidP="005E46EE" w14:paraId="57794300" w14:textId="77777777">
      <w:pPr>
        <w:pStyle w:val="Normal2"/>
        <w:rPr>
          <w:b/>
          <w:sz w:val="22"/>
          <w:szCs w:val="22"/>
        </w:rPr>
      </w:pPr>
      <w:r>
        <w:rPr>
          <w:b/>
          <w:sz w:val="22"/>
          <w:szCs w:val="22"/>
        </w:rPr>
        <w:t>Sted/dato:…………………………………….</w:t>
      </w:r>
    </w:p>
    <w:p w:rsidR="005E46EE" w:rsidP="005E46EE" w14:paraId="57794301" w14:textId="77777777">
      <w:pPr>
        <w:pStyle w:val="Normal2"/>
        <w:rPr>
          <w:sz w:val="22"/>
          <w:szCs w:val="22"/>
        </w:rPr>
      </w:pPr>
    </w:p>
    <w:p w:rsidR="005E46EE" w:rsidP="005E46EE" w14:paraId="57794302" w14:textId="77777777">
      <w:pPr>
        <w:pStyle w:val="Normal2"/>
        <w:rPr>
          <w:sz w:val="22"/>
          <w:szCs w:val="22"/>
        </w:rPr>
      </w:pPr>
    </w:p>
    <w:p w:rsidR="005E46EE" w:rsidP="005E46EE" w14:paraId="57794303" w14:textId="77777777">
      <w:pPr>
        <w:pStyle w:val="Normal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Ferdig utfylt skjema </w:t>
      </w:r>
      <w:r w:rsidR="0061062B">
        <w:rPr>
          <w:b/>
          <w:sz w:val="22"/>
          <w:szCs w:val="22"/>
        </w:rPr>
        <w:t>sendes som e-post</w:t>
      </w:r>
      <w:r>
        <w:rPr>
          <w:b/>
          <w:sz w:val="22"/>
          <w:szCs w:val="22"/>
        </w:rPr>
        <w:t xml:space="preserve"> til:</w:t>
      </w:r>
      <w:r>
        <w:rPr>
          <w:b/>
          <w:sz w:val="22"/>
          <w:szCs w:val="22"/>
        </w:rPr>
        <w:br/>
      </w:r>
    </w:p>
    <w:p w:rsidR="004B1E96" w:rsidP="0061062B" w14:paraId="57794304" w14:textId="6A0332C1">
      <w:pPr>
        <w:pStyle w:val="Normal2"/>
      </w:pPr>
      <w:hyperlink r:id="rId5" w:history="1">
        <w:r>
          <w:rPr>
            <w:rStyle w:val="Hyperlink"/>
            <w:rFonts w:ascii="Roboto" w:hAnsi="Roboto"/>
            <w:color w:val="007096"/>
            <w:sz w:val="30"/>
            <w:szCs w:val="30"/>
            <w:shd w:val="clear" w:color="auto" w:fill="E6EAEB"/>
          </w:rPr>
          <w:t>fagskulenvestland@vlfk.no</w:t>
        </w:r>
      </w:hyperlink>
    </w:p>
    <w:p w:rsidR="0052577D" w14:paraId="57794306" w14:textId="77777777"/>
    <w:p w:rsidR="0052577D" w14:paraId="57794307" w14:textId="77777777"/>
    <w:p w:rsidR="0052577D" w14:paraId="57794308" w14:textId="77777777">
      <w:pPr>
        <w:pStyle w:val="Normal2"/>
      </w:pPr>
    </w:p>
    <w:sectPr>
      <w:headerReference w:type="even" r:id="rId6"/>
      <w:headerReference w:type="default" r:id="rId7"/>
      <w:footerReference w:type="default" r:id="rId8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C2FF5E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08D9DC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22.01.2024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3EA9A29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6.00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A28D995" w14:textId="0255AA1D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 w:rsidRPr="00E23AD5">
            <w:rPr>
              <w:i w:val="0"/>
              <w:color w:val="000080"/>
              <w:sz w:val="20"/>
            </w:rPr>
            <w:fldChar w:fldCharType="begin" w:fldLock="1"/>
          </w:r>
          <w:r w:rsidRPr="00E23AD5">
            <w:rPr>
              <w:i w:val="0"/>
              <w:color w:val="000080"/>
              <w:sz w:val="20"/>
            </w:rPr>
            <w:instrText xml:space="preserve"> DOCPROPERTY EK_DokumentID \*charformat \* MERGEFORMAT </w:instrText>
          </w:r>
          <w:r w:rsidRPr="00E23AD5">
            <w:rPr>
              <w:i w:val="0"/>
              <w:color w:val="000080"/>
              <w:sz w:val="20"/>
            </w:rPr>
            <w:fldChar w:fldCharType="separate"/>
          </w:r>
          <w:r w:rsidRPr="00E23AD5">
            <w:rPr>
              <w:i w:val="0"/>
              <w:color w:val="000080"/>
              <w:sz w:val="20"/>
            </w:rPr>
            <w:t>D00537</w:t>
          </w:r>
          <w:r w:rsidRPr="00E23AD5">
            <w:rPr>
              <w:i w:val="0"/>
              <w:color w:val="000080"/>
              <w:sz w:val="20"/>
            </w:rPr>
            <w:fldChar w:fldCharType="end"/>
          </w:r>
        </w:p>
      </w:tc>
    </w:tr>
    <w:tr w14:paraId="6E6620F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6FA8C4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Giulia Casella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4E4009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Torbjørn Mjelstad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9F8872A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F0B5AE0" w14:textId="77777777">
    <w:pPr>
      <w:pStyle w:val="Footer"/>
      <w:rPr>
        <w:i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5A8DE5E0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Fagskulen Vestland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9142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</w:tblGrid>
    <w:tr w14:paraId="46976B81" w14:textId="77777777" w:rsidTr="00AD25AF">
      <w:tblPrEx>
        <w:tblW w:w="9142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4F0214" w:rsidRPr="0051404E" w:rsidP="004F0214" w14:paraId="1886B68A" w14:textId="77777777">
          <w:pPr>
            <w:spacing w:before="120" w:after="120"/>
          </w:pPr>
          <w:r>
            <w:rPr>
              <w:noProof/>
            </w:rPr>
            <w:drawing>
              <wp:inline distT="0" distB="0" distL="0" distR="0">
                <wp:extent cx="3143250" cy="457200"/>
                <wp:effectExtent l="0" t="0" r="0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AD25AF" w:rsidRPr="00CC5637" w:rsidP="00CF0DEE" w14:paraId="031585AF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AD25AF" w:rsidRPr="0051404E" w:rsidP="008348DF" w14:paraId="6BB62AD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RESULTATSFASEN</w:t>
          </w:r>
          <w:r w:rsidRPr="0051404E">
            <w:rPr>
              <w:b/>
            </w:rPr>
            <w:fldChar w:fldCharType="end"/>
          </w:r>
        </w:p>
      </w:tc>
    </w:tr>
  </w:tbl>
  <w:p w:rsidR="008348DF" w:rsidP="008348DF" w14:paraId="3A0411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4B61D1"/>
    <w:multiLevelType w:val="hybridMultilevel"/>
    <w:tmpl w:val="A16A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35717"/>
    <w:rsid w:val="00037330"/>
    <w:rsid w:val="00044614"/>
    <w:rsid w:val="00051C41"/>
    <w:rsid w:val="00061265"/>
    <w:rsid w:val="00073324"/>
    <w:rsid w:val="000C0617"/>
    <w:rsid w:val="00177390"/>
    <w:rsid w:val="001D40A2"/>
    <w:rsid w:val="002670B0"/>
    <w:rsid w:val="002A37F0"/>
    <w:rsid w:val="003329DB"/>
    <w:rsid w:val="00365D6D"/>
    <w:rsid w:val="003C6DAE"/>
    <w:rsid w:val="00402166"/>
    <w:rsid w:val="004148BC"/>
    <w:rsid w:val="004323E1"/>
    <w:rsid w:val="00441617"/>
    <w:rsid w:val="00447D3D"/>
    <w:rsid w:val="004B1E96"/>
    <w:rsid w:val="004E119B"/>
    <w:rsid w:val="004F0214"/>
    <w:rsid w:val="0051404E"/>
    <w:rsid w:val="0052577D"/>
    <w:rsid w:val="00540E52"/>
    <w:rsid w:val="00576B2E"/>
    <w:rsid w:val="005933E5"/>
    <w:rsid w:val="005A1887"/>
    <w:rsid w:val="005C51C7"/>
    <w:rsid w:val="005E46EE"/>
    <w:rsid w:val="005E53F3"/>
    <w:rsid w:val="00601E1E"/>
    <w:rsid w:val="0061062B"/>
    <w:rsid w:val="00646AD9"/>
    <w:rsid w:val="0066123E"/>
    <w:rsid w:val="00661CA2"/>
    <w:rsid w:val="006904DC"/>
    <w:rsid w:val="006C2C07"/>
    <w:rsid w:val="007A18E5"/>
    <w:rsid w:val="007E0B5E"/>
    <w:rsid w:val="007F22CB"/>
    <w:rsid w:val="008348DF"/>
    <w:rsid w:val="008B01F7"/>
    <w:rsid w:val="008D11BF"/>
    <w:rsid w:val="00942A6E"/>
    <w:rsid w:val="009921F2"/>
    <w:rsid w:val="009B606E"/>
    <w:rsid w:val="009C2536"/>
    <w:rsid w:val="009C3A45"/>
    <w:rsid w:val="00A03285"/>
    <w:rsid w:val="00A333C0"/>
    <w:rsid w:val="00A81B36"/>
    <w:rsid w:val="00AC01D1"/>
    <w:rsid w:val="00AD25AF"/>
    <w:rsid w:val="00B42395"/>
    <w:rsid w:val="00B43266"/>
    <w:rsid w:val="00BB0CB6"/>
    <w:rsid w:val="00C03AD5"/>
    <w:rsid w:val="00C66E00"/>
    <w:rsid w:val="00C815DC"/>
    <w:rsid w:val="00C938A3"/>
    <w:rsid w:val="00C97C38"/>
    <w:rsid w:val="00CC5637"/>
    <w:rsid w:val="00CF0DEE"/>
    <w:rsid w:val="00D10DED"/>
    <w:rsid w:val="00D217AA"/>
    <w:rsid w:val="00D64EEC"/>
    <w:rsid w:val="00D871B1"/>
    <w:rsid w:val="00DE2F82"/>
    <w:rsid w:val="00DF1061"/>
    <w:rsid w:val="00DF731A"/>
    <w:rsid w:val="00E10C98"/>
    <w:rsid w:val="00E23AD5"/>
    <w:rsid w:val="00E35F25"/>
    <w:rsid w:val="00E44CBD"/>
    <w:rsid w:val="00E506A8"/>
    <w:rsid w:val="00EB760A"/>
    <w:rsid w:val="00FC0703"/>
    <w:rsid w:val="00FD20BD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Oddvar Monslaup"/>
    <w:docVar w:name="ek_bedriftsnavn" w:val="Fagskulen Vestland"/>
    <w:docVar w:name="ek_dbfields" w:val="EK_Avdeling¤2#4¤2# ¤3#EK_Avsnitt¤2#4¤2# ¤3#EK_Bedriftsnavn¤2#1¤2#Fagskulen Vestland¤3#EK_GjelderFra¤2#0¤2#30.11.2020¤3#EK_KlGjelderFra¤2#0¤2#¤3#EK_Opprettet¤2#0¤2#29.04.2011¤3#EK_Utgitt¤2#0¤2#02.05.2011¤3#EK_IBrukDato¤2#0¤2#30.11.2020¤3#EK_DokumentID¤2#0¤2#D00537¤3#EK_DokTittel¤2#0¤2#Oppmelding til ny/utsatt eksamen - Fagskolen¤3#EK_DokType¤2#0¤2#Skjema¤3#EK_DocLvlShort¤2#0¤2# ¤3#EK_DocLevel¤2#0¤2# ¤3#EK_EksRef¤2#2¤2# 0_x0009_¤3#EK_Erstatter¤2#0¤2#3.00¤3#EK_ErstatterD¤2#0¤2#12.03.2020¤3#EK_Signatur¤2#0¤2#Torbjørn Mjelstad¤3#EK_Verifisert¤2#0¤2# ¤3#EK_Hørt¤2#0¤2# ¤3#EK_AuditReview¤2#2¤2# ¤3#EK_AuditApprove¤2#2¤2# ¤3#EK_Gradering¤2#0¤2#Åpen¤3#EK_Gradnr¤2#4¤2#0¤3#EK_Kapittel¤2#4¤2# ¤3#EK_Referanse¤2#2¤2# 0_x0009_¤3#EK_RefNr¤2#0¤2#-KS-5.2.2-01¤3#EK_Revisjon¤2#0¤2#4.00¤3#EK_Ansvarlig¤2#0¤2#Oddvar Monslaup¤3#EK_SkrevetAv¤2#0¤2#Giulia Casella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4.00¤3#EK_Merknad¤2#7¤2#¤3#EK_VerLogg¤2#2¤2#Ver. 4.00 - 30.11.2020|¤1#Ver. 3.00 - 12.03.2020|¤1#Ver. 2.03 - 11.12.2018|¤1#Ver. 2.02 - 09.11.2018|¤1#Ver. 2.01 - 05.11.2018|¤1#Ver. 2.00 - 16.11.2017|¤1#Ver. 1.03 - 20.06.2017|¤1#Ver. 1.02 - 07.03.2016|¤1#Ver. 1.01 - 22.06.2011|¤1#Ver. 1.00 - 29.04.201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30.11.2022¤3#EK_Vedlegg¤2#2¤2# 0_x0009_¤3#EK_AvdelingOver¤2#4¤2# ¤3#EK_HRefNr¤2#0¤2# ¤3#EK_HbNavn¤2#0¤2# ¤3#EK_DokRefnr¤2#4¤2#0001050202¤3#EK_Dokendrdato¤2#4¤2#11.02.2022 12:09:46¤3#EK_HbType¤2#4¤2# ¤3#EK_Offisiell¤2#4¤2# ¤3#EK_VedleggRef¤2#4¤2#-KS-5.2.2-01¤3#EK_Strukt00¤2#5¤2#-¤5#KS¤5#KVALITETSSYSTEM¤5#1¤5#0¤4#-¤5#5¤5#RESULTATSFASEN¤5#0¤5#0¤4#.¤5#2¤5#Eksamen¤5#0¤5#0¤4#.¤5#2¤5#Eksamensresultater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5¤5#RESULTATSFASEN¤5#0¤5#0¤4#.¤5#2¤5#Eksamen¤5#0¤5#0¤4#.¤5#2¤5#Eksamensresultater¤5#0¤5#0¤4#\¤3#"/>
    <w:docVar w:name="ek_dl" w:val="1"/>
    <w:docVar w:name="ek_doktittel" w:val="Oppmelding til ny/utsatt eksamen - Fagskolen"/>
    <w:docVar w:name="ek_erstatter" w:val="3.00"/>
    <w:docVar w:name="ek_erstatterd" w:val="12.03.2020"/>
    <w:docVar w:name="ek_format" w:val="-10"/>
    <w:docVar w:name="ek_gjelderfra" w:val="30.11.2020"/>
    <w:docVar w:name="ek_gjeldertil" w:val="30.11.2022"/>
    <w:docVar w:name="ek_hbnavn" w:val=" "/>
    <w:docVar w:name="ek_hrefnr" w:val=" "/>
    <w:docVar w:name="ek_hørt" w:val=" "/>
    <w:docVar w:name="ek_ibrukdato" w:val="30.11.2020"/>
    <w:docVar w:name="ek_refnr" w:val="-KS-5.2.2-01"/>
    <w:docVar w:name="ek_revisjon" w:val="4.00"/>
    <w:docVar w:name="ek_s00m0101" w:val="KVALITETSSYSTEM"/>
    <w:docVar w:name="ek_s00m0201" w:val="RESULTATSFASEN"/>
    <w:docVar w:name="ek_signatur" w:val="Torbjørn Mjelstad"/>
    <w:docVar w:name="ek_skrevetav" w:val="Giulia Casella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4.00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7942C7"/>
  <w15:chartTrackingRefBased/>
  <w15:docId w15:val="{0B0D7BAD-D7DE-4F71-82DA-896A5219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table" w:styleId="TableGrid">
    <w:name w:val="Table Grid"/>
    <w:basedOn w:val="TableNormal"/>
    <w:rsid w:val="004B1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CommentText">
    <w:name w:val="annotation text"/>
    <w:basedOn w:val="Normal"/>
    <w:link w:val="MerknadstekstTegn"/>
    <w:unhideWhenUsed/>
    <w:rsid w:val="005E46EE"/>
  </w:style>
  <w:style w:type="character" w:customStyle="1" w:styleId="MerknadstekstTegn">
    <w:name w:val="Merknadstekst Tegn"/>
    <w:basedOn w:val="DefaultParagraphFont"/>
    <w:link w:val="CommentText"/>
    <w:rsid w:val="005E46EE"/>
    <w:rPr>
      <w:rFonts w:ascii="Verdana" w:hAnsi="Verdana"/>
    </w:rPr>
  </w:style>
  <w:style w:type="character" w:styleId="CommentReference">
    <w:name w:val="annotation reference"/>
    <w:basedOn w:val="DefaultParagraphFont"/>
    <w:unhideWhenUsed/>
    <w:rsid w:val="005E46EE"/>
    <w:rPr>
      <w:sz w:val="16"/>
      <w:szCs w:val="16"/>
    </w:rPr>
  </w:style>
  <w:style w:type="paragraph" w:styleId="BalloonText">
    <w:name w:val="Balloon Text"/>
    <w:basedOn w:val="Normal"/>
    <w:link w:val="BobletekstTegn"/>
    <w:semiHidden/>
    <w:unhideWhenUsed/>
    <w:rsid w:val="005E46E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semiHidden/>
    <w:rsid w:val="005E46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1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fagskulenvestland@vlfk.no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ODDMO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36DDD-4B63-4060-B4FE-51B28357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1</Pages>
  <Words>64</Words>
  <Characters>580</Characters>
  <Application>Microsoft Office Word</Application>
  <DocSecurity>4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Oppmelding til kontinuasjonseksamen - Fagskolen</vt:lpstr>
      <vt:lpstr>Standard</vt:lpstr>
    </vt:vector>
  </TitlesOfParts>
  <Company>Datakvalitet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Oppmelding til ny eksamen</dc:title>
  <dc:subject>0001050202|-KS-5.2.2-01|</dc:subject>
  <dc:creator>Handbok</dc:creator>
  <dc:description>EK_Avdeling_x0002_4_x0002_ _x0003_EK_Avsnitt_x0002_4_x0002_ _x0003_EK_Bedriftsnavn_x0002_1_x0002_Fagskulen Vestland_x0003_EK_GjelderFra_x0002_0_x0002_30.11.2020_x0003_EK_KlGjelderFra_x0002_0_x0002__x0003_EK_Opprettet_x0002_0_x0002_29.04.2011_x0003_EK_Utgitt_x0002_0_x0002_02.05.2011_x0003_EK_IBrukDato_x0002_0_x0002_30.11.2020_x0003_EK_DokumentID_x0002_0_x0002_D00537_x0003_EK_DokTittel_x0002_0_x0002_Oppmelding til ny/utsatt eksamen - Fagskolen_x0003_EK_DokType_x0002_0_x0002_Skjema_x0003_EK_DocLvlShort_x0002_0_x0002_ _x0003_EK_DocLevel_x0002_0_x0002_ _x0003_EK_EksRef_x0002_2_x0002_ 0	_x0003_EK_Erstatter_x0002_0_x0002_3.00_x0003_EK_ErstatterD_x0002_0_x0002_12.03.2020_x0003_EK_Signatur_x0002_0_x0002_Torbjørn Mjelstad_x0003_EK_Verifisert_x0002_0_x0002_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_x0003_EK_RefNr_x0002_0_x0002_-KS-5.2.2-01_x0003_EK_Revisjon_x0002_0_x0002_4.00_x0003_EK_Ansvarlig_x0002_0_x0002_Oddvar Monslaup_x0003_EK_SkrevetAv_x0002_0_x0002_Giulia Casella_x0003_EK_UText1_x0002_0_x0002_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utskriftsdato_x0003_EK_Watermark_x0002_0_x0002__x0003_EK_Utgave_x0002_0_x0002_4.00_x0003_EK_Merknad_x0002_7_x0002__x0003_EK_VerLogg_x0002_2_x0002_Ver. 4.00 - 30.11.2020|_x0001_Ver. 3.00 - 12.03.2020|_x0001_Ver. 2.03 - 11.12.2018|_x0001_Ver. 2.02 - 09.11.2018|_x0001_Ver. 2.01 - 05.11.2018|_x0001_Ver. 2.00 - 16.11.2017|_x0001_Ver. 1.03 - 20.06.2017|_x0001_Ver. 1.02 - 07.03.2016|_x0001_Ver. 1.01 - 22.06.2011|_x0001_Ver. 1.00 - 29.04.2011|_x0003_EK_RF1_x0002_4_x0002_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_x0003_EK_DL_x0002_0_x0002_1_x0003_EK_GjelderTil_x0002_0_x0002_30.11.2022_x0003_EK_Vedlegg_x0002_2_x0002_ 0	_x0003_EK_AvdelingOver_x0002_4_x0002_ _x0003_EK_HRefNr_x0002_0_x0002_ _x0003_EK_HbNavn_x0002_0_x0002_ _x0003_EK_DokRefnr_x0002_4_x0002_0001050202_x0003_EK_Dokendrdato_x0002_4_x0002_11.02.2022 12:09:46_x0003_EK_HbType_x0002_4_x0002_ _x0003_EK_Offisiell_x0002_4_x0002_ _x0003_EK_VedleggRef_x0002_4_x0002_-KS-5.2.2-01_x0003_EK_Strukt00_x0002_5_x0002_-_x0005_KS_x0005_KVALITETSSYSTEM_x0005_1_x0005_0_x0004_-_x0005_5_x0005_RESULTATSFASEN_x0005_0_x0005_0_x0004_._x0005_2_x0005_Eksamen_x0005_0_x0005_0_x0004_._x0005_2_x0005_Eksamensresultater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_x0003_EKR_Strukt00_x0002_5_x0002_-_x0005_KS_x0005_KVALITETSSYSTEM_x0005_1_x0005_0_x0004_-_x0005_5_x0005_RESULTATSFASEN_x0005_0_x0005_0_x0004_._x0005_2_x0005_Eksamen_x0005_0_x0005_0_x0004_._x0005_2_x0005_Eksamensresultater_x0005_0_x0005_0_x0004_\_x0003_</dc:description>
  <cp:lastModifiedBy>Inger Karine Kårdal Kversøy</cp:lastModifiedBy>
  <cp:revision>3</cp:revision>
  <cp:lastPrinted>2008-01-07T10:39:00Z</cp:lastPrinted>
  <dcterms:created xsi:type="dcterms:W3CDTF">2022-02-11T11:16:00Z</dcterms:created>
  <dcterms:modified xsi:type="dcterms:W3CDTF">2023-02-21T10:50:00Z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Vestland</vt:lpwstr>
  </property>
  <property fmtid="{D5CDD505-2E9C-101B-9397-08002B2CF9AE}" pid="3" name="EK_DokTittel">
    <vt:lpwstr>Oppmelding til ny eksamen</vt:lpwstr>
  </property>
  <property fmtid="{D5CDD505-2E9C-101B-9397-08002B2CF9AE}" pid="4" name="EK_DokumentID">
    <vt:lpwstr>D00537</vt:lpwstr>
  </property>
  <property fmtid="{D5CDD505-2E9C-101B-9397-08002B2CF9AE}" pid="5" name="EK_GjelderFra">
    <vt:lpwstr>22.01.2024</vt:lpwstr>
  </property>
  <property fmtid="{D5CDD505-2E9C-101B-9397-08002B2CF9AE}" pid="6" name="EK_RefNr">
    <vt:lpwstr>1.5.2.2-01</vt:lpwstr>
  </property>
  <property fmtid="{D5CDD505-2E9C-101B-9397-08002B2CF9AE}" pid="7" name="EK_S00M0101">
    <vt:lpwstr>KVALITETSSYSTEM</vt:lpwstr>
  </property>
  <property fmtid="{D5CDD505-2E9C-101B-9397-08002B2CF9AE}" pid="8" name="EK_S00M0201">
    <vt:lpwstr>RESULTATSFASEN</vt:lpwstr>
  </property>
  <property fmtid="{D5CDD505-2E9C-101B-9397-08002B2CF9AE}" pid="9" name="EK_Signatur">
    <vt:lpwstr>Torbjørn Mjelstad</vt:lpwstr>
  </property>
  <property fmtid="{D5CDD505-2E9C-101B-9397-08002B2CF9AE}" pid="10" name="EK_SkrevetAv">
    <vt:lpwstr>Giulia Casella</vt:lpwstr>
  </property>
  <property fmtid="{D5CDD505-2E9C-101B-9397-08002B2CF9AE}" pid="11" name="EK_Utgave">
    <vt:lpwstr>6.00</vt:lpwstr>
  </property>
</Properties>
</file>