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01802743"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3975F0" w:rsidP="00204E98" w14:paraId="55A00791" w14:textId="77777777">
            <w:pPr>
              <w:pStyle w:val="Uthev2"/>
            </w:pPr>
            <w:r>
              <w:fldChar w:fldCharType="begin" w:fldLock="1"/>
            </w:r>
            <w:r>
              <w:instrText>DOCPROPERTY EK_DokTittel</w:instrText>
            </w:r>
            <w:r>
              <w:fldChar w:fldCharType="separate"/>
            </w:r>
            <w:r>
              <w:t>Retningslinjer for Tverrfaglig hovedprosjekt og prosjekteksamen avdeling maskin og prosess (Nordnes)</w:t>
            </w:r>
            <w:r>
              <w:fldChar w:fldCharType="end"/>
            </w:r>
          </w:p>
        </w:tc>
      </w:tr>
    </w:tbl>
    <w:p w:rsidR="0052577D" w14:paraId="2C6EEE10" w14:textId="77777777"/>
    <w:p w:rsidR="00C835C1" w:rsidP="00C835C1" w14:paraId="36AFA28C" w14:textId="77777777"/>
    <w:p w:rsidR="00C835C1" w:rsidP="00C835C1" w14:paraId="0AFBA5D3" w14:textId="77777777"/>
    <w:p w:rsidR="00C835C1" w:rsidP="00C835C1" w14:paraId="73153A0F" w14:textId="77777777">
      <w:pPr>
        <w:jc w:val="center"/>
      </w:pPr>
    </w:p>
    <w:p w:rsidR="00C835C1" w:rsidP="00C835C1" w14:paraId="10614A50" w14:textId="77777777"/>
    <w:p w:rsidR="00C835C1" w:rsidP="00C835C1" w14:paraId="7F6C9216" w14:textId="77777777"/>
    <w:p w:rsidR="00C835C1" w:rsidP="00C835C1" w14:paraId="032D4A96" w14:textId="77777777"/>
    <w:p w:rsidR="00C835C1" w:rsidRPr="00EA2DCF" w:rsidP="00C835C1" w14:paraId="7B9301E1" w14:textId="77777777"/>
    <w:p w:rsidR="00C835C1" w:rsidP="00C835C1" w14:paraId="51BC0715" w14:textId="77777777"/>
    <w:p w:rsidR="00C835C1" w:rsidP="00C835C1" w14:paraId="3568823A" w14:textId="77777777"/>
    <w:p w:rsidR="00C835C1" w:rsidP="00C835C1" w14:paraId="0558BD7F" w14:textId="77777777"/>
    <w:p w:rsidR="00C835C1" w:rsidRPr="00EA2DCF" w:rsidP="00C835C1" w14:paraId="386A5D1F" w14:textId="77777777"/>
    <w:p w:rsidR="00C835C1" w:rsidRPr="003A578E" w:rsidP="00C835C1" w14:paraId="638339A3" w14:textId="77777777">
      <w:pPr>
        <w:pStyle w:val="Subtitle"/>
        <w:rPr>
          <w:sz w:val="40"/>
        </w:rPr>
      </w:pPr>
      <w:r w:rsidRPr="003A578E">
        <w:rPr>
          <w:sz w:val="40"/>
        </w:rPr>
        <w:t>Retningslinjer for</w:t>
      </w:r>
    </w:p>
    <w:p w:rsidR="00C835C1" w:rsidRPr="00FC74D1" w:rsidP="00C835C1" w14:paraId="3C471814" w14:textId="77777777">
      <w:pPr>
        <w:pStyle w:val="Title"/>
        <w:rPr>
          <w:sz w:val="44"/>
        </w:rPr>
      </w:pPr>
      <w:r w:rsidRPr="00FC74D1">
        <w:rPr>
          <w:sz w:val="40"/>
        </w:rPr>
        <w:t>Tverrfaglig hovedprosjekt</w:t>
      </w:r>
      <w:r w:rsidRPr="00FC74D1">
        <w:rPr>
          <w:sz w:val="40"/>
        </w:rPr>
        <w:br/>
        <w:t>og prosjekteksamen</w:t>
      </w:r>
    </w:p>
    <w:p w:rsidR="00C835C1" w:rsidRPr="00EA2DCF" w:rsidP="00C835C1" w14:paraId="0E738665" w14:textId="77777777"/>
    <w:p w:rsidR="00C835C1" w:rsidRPr="00EA2DCF" w:rsidP="00C835C1" w14:paraId="00F77CFA" w14:textId="77777777"/>
    <w:p w:rsidR="00C835C1" w:rsidRPr="00EA2DCF" w:rsidP="00C835C1" w14:paraId="318243B6" w14:textId="77777777"/>
    <w:p w:rsidR="00C835C1" w:rsidRPr="00EA2DCF" w:rsidP="00C835C1" w14:paraId="6D6C5C21" w14:textId="77777777"/>
    <w:p w:rsidR="00C835C1" w:rsidRPr="00EA2DCF" w:rsidP="00C835C1" w14:paraId="71176079" w14:textId="77777777"/>
    <w:p w:rsidR="00C835C1" w:rsidRPr="00EA2DCF" w:rsidP="00C835C1" w14:paraId="28DCFB91" w14:textId="77777777"/>
    <w:p w:rsidR="00C835C1" w:rsidRPr="00EA2DCF" w:rsidP="00C835C1" w14:paraId="40ABBC06" w14:textId="77777777"/>
    <w:p w:rsidR="00C835C1" w:rsidRPr="00EA2DCF" w:rsidP="00C835C1" w14:paraId="1758FD8F" w14:textId="77777777"/>
    <w:p w:rsidR="00C835C1" w:rsidRPr="00EA2DCF" w:rsidP="00C835C1" w14:paraId="4C042673" w14:textId="77777777"/>
    <w:p w:rsidR="00C835C1" w:rsidRPr="00EA2DCF" w:rsidP="00C835C1" w14:paraId="5643D8E7" w14:textId="77777777"/>
    <w:p w:rsidR="00C835C1" w:rsidRPr="00EA2DCF" w:rsidP="00C835C1" w14:paraId="03E4E891" w14:textId="77777777"/>
    <w:p w:rsidR="00C835C1" w:rsidP="00C835C1" w14:paraId="7FBAC38F" w14:textId="77777777"/>
    <w:p w:rsidR="00C835C1" w:rsidP="00C835C1" w14:paraId="3AED50B1" w14:textId="77777777"/>
    <w:p w:rsidR="00C835C1" w:rsidP="00C835C1" w14:paraId="3D3D6700" w14:textId="77777777"/>
    <w:p w:rsidR="00C835C1" w:rsidP="00C835C1" w14:paraId="77A53686" w14:textId="77777777"/>
    <w:p w:rsidR="00C835C1" w:rsidP="00C835C1" w14:paraId="1829B67B" w14:textId="77777777"/>
    <w:p w:rsidR="00C835C1" w:rsidP="00C835C1" w14:paraId="134A53A5" w14:textId="77777777"/>
    <w:p w:rsidR="00C835C1" w:rsidP="00C835C1" w14:paraId="257794F2" w14:textId="77777777"/>
    <w:p w:rsidR="00C835C1" w:rsidP="00C835C1" w14:paraId="7799BDA2" w14:textId="77777777"/>
    <w:p w:rsidR="00C835C1" w:rsidP="00C835C1" w14:paraId="600CF91E" w14:textId="77777777"/>
    <w:p w:rsidR="00C835C1" w:rsidP="00C835C1" w14:paraId="6CBDEB1B" w14:textId="77777777"/>
    <w:p w:rsidR="00C835C1" w:rsidP="00C835C1" w14:paraId="4CF16AA3" w14:textId="77777777"/>
    <w:p w:rsidR="00C835C1" w:rsidP="00C835C1" w14:paraId="6494C48E" w14:textId="77777777"/>
    <w:p w:rsidR="00C835C1" w:rsidP="00C835C1" w14:paraId="3A457785" w14:textId="77777777"/>
    <w:p w:rsidR="00C835C1" w:rsidP="00C835C1" w14:paraId="1606ED6E" w14:textId="77777777"/>
    <w:p w:rsidR="00C835C1" w:rsidP="00C835C1" w14:paraId="22CF4CB6" w14:textId="77777777"/>
    <w:p w:rsidR="00C835C1" w:rsidP="00C835C1" w14:paraId="05BE9AFE" w14:textId="77777777"/>
    <w:p w:rsidR="00C835C1" w:rsidRPr="00EA2DCF" w:rsidP="00C835C1" w14:paraId="7C4CB093" w14:textId="77777777">
      <w:r w:rsidRPr="00EA2DCF">
        <w:t xml:space="preserve">Revidert: </w:t>
      </w:r>
      <w:r>
        <w:t>2. juni 2020</w:t>
      </w:r>
    </w:p>
    <w:p w:rsidR="00C835C1" w:rsidP="00C835C1" w14:paraId="251F0159" w14:textId="77777777">
      <w:r>
        <w:t>Dokumentet er i samsvar med</w:t>
      </w:r>
      <w:r w:rsidRPr="00EA2DCF">
        <w:t xml:space="preserve"> studieplanene gjeldende for </w:t>
      </w:r>
      <w:r>
        <w:t>Fagskolen i Hordaland</w:t>
      </w:r>
      <w:r w:rsidRPr="00EA2DCF">
        <w:t>.</w:t>
      </w:r>
    </w:p>
    <w:p w:rsidR="00C835C1" w:rsidRPr="003A578E" w:rsidP="00C835C1" w14:paraId="3183763F" w14:textId="77777777">
      <w:pPr>
        <w:rPr>
          <w:b/>
        </w:rPr>
      </w:pPr>
      <w:r w:rsidRPr="003A578E">
        <w:rPr>
          <w:b/>
        </w:rPr>
        <w:t>Ved studier som har studieplaner med spesifikke krav og retningslinjer til hovedprosjekt, vil spesifikke krav og retningslinjer overstyre dette dokumentets utarbeidede retningslinjer for tverrfaglig hovedprosjekt og prosjekteksamen. </w:t>
      </w:r>
    </w:p>
    <w:p w:rsidR="00C835C1" w:rsidP="00C835C1" w14:paraId="1B5C0A3C" w14:textId="77777777">
      <w:pPr>
        <w:rPr>
          <w:b/>
          <w:color w:val="2F5496" w:themeColor="accent5" w:themeShade="BF"/>
          <w:sz w:val="28"/>
          <w:szCs w:val="28"/>
        </w:rPr>
      </w:pPr>
      <w:r>
        <w:br w:type="page"/>
      </w:r>
    </w:p>
    <w:sdt>
      <w:sdtPr>
        <w:rPr>
          <w:rFonts w:ascii="Arial" w:hAnsi="Arial" w:eastAsiaTheme="minorHAnsi" w:cs="Arial"/>
          <w:color w:val="auto"/>
          <w:sz w:val="20"/>
          <w:szCs w:val="20"/>
          <w:lang w:eastAsia="en-US"/>
        </w:rPr>
        <w:id w:val="1251477878"/>
        <w:docPartObj>
          <w:docPartGallery w:val="Table of Contents"/>
          <w:docPartUnique/>
        </w:docPartObj>
      </w:sdtPr>
      <w:sdtEndPr>
        <w:rPr>
          <w:rFonts w:ascii="Verdana" w:eastAsia="Times New Roman" w:hAnsi="Verdana" w:cs="Times New Roman"/>
          <w:b/>
          <w:bCs/>
          <w:lang w:eastAsia="nb-NO"/>
        </w:rPr>
      </w:sdtEndPr>
      <w:sdtContent>
        <w:p w:rsidR="00C835C1" w:rsidRPr="00C835C1" w:rsidP="00C835C1" w14:paraId="35014DE1" w14:textId="77777777">
          <w:pPr>
            <w:pStyle w:val="TOCHeading"/>
            <w:rPr>
              <w:rFonts w:ascii="Arial" w:hAnsi="Arial" w:cs="Arial"/>
              <w:b/>
              <w:color w:val="1F4E79" w:themeColor="accent1" w:themeShade="80"/>
              <w:sz w:val="20"/>
              <w:szCs w:val="20"/>
            </w:rPr>
          </w:pPr>
          <w:r w:rsidRPr="00C835C1">
            <w:rPr>
              <w:rFonts w:ascii="Arial" w:hAnsi="Arial" w:cs="Arial"/>
              <w:b/>
              <w:color w:val="1F4E79" w:themeColor="accent1" w:themeShade="80"/>
              <w:sz w:val="20"/>
              <w:szCs w:val="20"/>
            </w:rPr>
            <w:t>Innhold</w:t>
          </w:r>
        </w:p>
        <w:p>
          <w:pPr>
            <w:pStyle w:val="TOC1"/>
            <w:rPr>
              <w:rFonts w:asciiTheme="minorHAnsi" w:hAnsiTheme="minorHAnsi"/>
              <w:noProof/>
              <w:sz w:val="22"/>
            </w:rPr>
          </w:pPr>
          <w:r w:rsidRPr="00C835C1">
            <w:rPr>
              <w:sz w:val="20"/>
              <w:szCs w:val="20"/>
            </w:rPr>
            <w:fldChar w:fldCharType="begin"/>
          </w:r>
          <w:r w:rsidRPr="00C835C1">
            <w:rPr>
              <w:sz w:val="20"/>
              <w:szCs w:val="20"/>
            </w:rPr>
            <w:instrText xml:space="preserve"> TOC \o "1-3" \h \z \u </w:instrText>
          </w:r>
          <w:r w:rsidRPr="00C835C1">
            <w:rPr>
              <w:sz w:val="20"/>
              <w:szCs w:val="20"/>
            </w:rPr>
            <w:fldChar w:fldCharType="separate"/>
          </w:r>
          <w:bookmarkStart w:id="0" w:name="tempHer"/>
          <w:hyperlink w:anchor="_Toc256000000" w:history="1">
            <w:r>
              <w:rPr>
                <w:rStyle w:val="Hyperlink"/>
              </w:rPr>
              <w:t xml:space="preserve">1 </w:t>
            </w:r>
            <w:r w:rsidRPr="00EA2DCF">
              <w:rPr>
                <w:rStyle w:val="Hyperlink"/>
              </w:rPr>
              <w:t>Administrative retningslinjer</w:t>
            </w:r>
            <w:r>
              <w:tab/>
            </w:r>
            <w:r>
              <w:fldChar w:fldCharType="begin"/>
            </w:r>
            <w:r>
              <w:instrText xml:space="preserve"> PAGEREF _Toc256000000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1" w:history="1">
            <w:r>
              <w:rPr>
                <w:rStyle w:val="Hyperlink"/>
              </w:rPr>
              <w:t xml:space="preserve">1.1 </w:t>
            </w:r>
            <w:r w:rsidRPr="00317A22">
              <w:rPr>
                <w:rStyle w:val="Hyperlink"/>
              </w:rPr>
              <w:t>Prosjektperiode</w:t>
            </w:r>
            <w:r>
              <w:tab/>
            </w:r>
            <w:r>
              <w:fldChar w:fldCharType="begin"/>
            </w:r>
            <w:r>
              <w:instrText xml:space="preserve"> PAGEREF _Toc256000001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2" w:history="1">
            <w:r>
              <w:rPr>
                <w:rStyle w:val="Hyperlink"/>
              </w:rPr>
              <w:t xml:space="preserve">1.2 </w:t>
            </w:r>
            <w:r w:rsidRPr="00317A22">
              <w:rPr>
                <w:rStyle w:val="Hyperlink"/>
              </w:rPr>
              <w:t>Læringsutbytte</w:t>
            </w:r>
            <w:r>
              <w:tab/>
            </w:r>
            <w:r>
              <w:fldChar w:fldCharType="begin"/>
            </w:r>
            <w:r>
              <w:instrText xml:space="preserve"> PAGEREF _Toc256000002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3" w:history="1">
            <w:r>
              <w:rPr>
                <w:rStyle w:val="Hyperlink"/>
              </w:rPr>
              <w:t>1.3 Norsk i hovedprosjektet</w:t>
            </w:r>
            <w:r>
              <w:tab/>
            </w:r>
            <w:r>
              <w:fldChar w:fldCharType="begin"/>
            </w:r>
            <w:r>
              <w:instrText xml:space="preserve"> PAGEREF _Toc256000003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4" w:history="1">
            <w:r>
              <w:rPr>
                <w:rStyle w:val="Hyperlink"/>
              </w:rPr>
              <w:t>1.4 Tema for hovedprosjekt</w:t>
            </w:r>
            <w:r>
              <w:tab/>
            </w:r>
            <w:r>
              <w:fldChar w:fldCharType="begin"/>
            </w:r>
            <w:r>
              <w:instrText xml:space="preserve"> PAGEREF _Toc256000004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5" w:history="1">
            <w:r>
              <w:rPr>
                <w:rStyle w:val="Hyperlink"/>
              </w:rPr>
              <w:t xml:space="preserve">1.5 </w:t>
            </w:r>
            <w:r w:rsidRPr="00EA2DCF">
              <w:rPr>
                <w:rStyle w:val="Hyperlink"/>
              </w:rPr>
              <w:t>Kostnader</w:t>
            </w:r>
            <w:r>
              <w:tab/>
            </w:r>
            <w:r>
              <w:fldChar w:fldCharType="begin"/>
            </w:r>
            <w:r>
              <w:instrText xml:space="preserve"> PAGEREF _Toc256000005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6" w:history="1">
            <w:r>
              <w:rPr>
                <w:rStyle w:val="Hyperlink"/>
              </w:rPr>
              <w:t xml:space="preserve">1.6 </w:t>
            </w:r>
            <w:r w:rsidRPr="00EA2DCF">
              <w:rPr>
                <w:rStyle w:val="Hyperlink"/>
              </w:rPr>
              <w:t>Opphavsrettigheter</w:t>
            </w:r>
            <w:r>
              <w:tab/>
            </w:r>
            <w:r>
              <w:fldChar w:fldCharType="begin"/>
            </w:r>
            <w:r>
              <w:instrText xml:space="preserve"> PAGEREF _Toc256000006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7" w:history="1">
            <w:r>
              <w:rPr>
                <w:rStyle w:val="Hyperlink"/>
              </w:rPr>
              <w:t>1.7 Fremmøte, fravær og fritak</w:t>
            </w:r>
            <w:r>
              <w:tab/>
            </w:r>
            <w:r>
              <w:fldChar w:fldCharType="begin"/>
            </w:r>
            <w:r>
              <w:instrText xml:space="preserve"> PAGEREF _Toc256000007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9" w:history="1">
            <w:r>
              <w:rPr>
                <w:rStyle w:val="Hyperlink"/>
              </w:rPr>
              <w:t xml:space="preserve">1.8 </w:t>
            </w:r>
            <w:r w:rsidRPr="00811074">
              <w:rPr>
                <w:rStyle w:val="Hyperlink"/>
              </w:rPr>
              <w:t>Vurdering og karakter på hovedprosjektet</w:t>
            </w:r>
            <w:r>
              <w:tab/>
            </w:r>
            <w:r>
              <w:fldChar w:fldCharType="begin"/>
            </w:r>
            <w:r>
              <w:instrText xml:space="preserve"> PAGEREF _Toc256000009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11" w:history="1">
            <w:r>
              <w:rPr>
                <w:rStyle w:val="Hyperlink"/>
              </w:rPr>
              <w:t>1.9 Innleveringer prosjektdokumenter til skolen</w:t>
            </w:r>
            <w:r>
              <w:tab/>
            </w:r>
            <w:r>
              <w:fldChar w:fldCharType="begin"/>
            </w:r>
            <w:r>
              <w:instrText xml:space="preserve"> PAGEREF _Toc256000011 \h </w:instrText>
            </w:r>
            <w:r>
              <w:fldChar w:fldCharType="separate"/>
            </w:r>
            <w:r>
              <w:t>4</w:t>
            </w:r>
            <w:r>
              <w:fldChar w:fldCharType="end"/>
            </w:r>
          </w:hyperlink>
        </w:p>
        <w:p>
          <w:pPr>
            <w:pStyle w:val="TOC1"/>
            <w:rPr>
              <w:rFonts w:asciiTheme="minorHAnsi" w:hAnsiTheme="minorHAnsi"/>
              <w:noProof/>
              <w:sz w:val="22"/>
            </w:rPr>
          </w:pPr>
          <w:hyperlink w:anchor="_Toc256000012" w:history="1">
            <w:r>
              <w:rPr>
                <w:rStyle w:val="Hyperlink"/>
              </w:rPr>
              <w:t xml:space="preserve">2 </w:t>
            </w:r>
            <w:r w:rsidRPr="00EA2DCF">
              <w:rPr>
                <w:rStyle w:val="Hyperlink"/>
              </w:rPr>
              <w:t>Forberedelser</w:t>
            </w:r>
            <w:r>
              <w:tab/>
            </w:r>
            <w:r>
              <w:fldChar w:fldCharType="begin"/>
            </w:r>
            <w:r>
              <w:instrText xml:space="preserve"> PAGEREF _Toc256000012 \h </w:instrText>
            </w:r>
            <w:r>
              <w:fldChar w:fldCharType="separate"/>
            </w:r>
            <w:r>
              <w:t>5</w:t>
            </w:r>
            <w:r>
              <w:fldChar w:fldCharType="end"/>
            </w:r>
          </w:hyperlink>
        </w:p>
        <w:p>
          <w:pPr>
            <w:pStyle w:val="TOC2"/>
            <w:tabs>
              <w:tab w:val="right" w:leader="dot" w:pos="9458"/>
            </w:tabs>
            <w:rPr>
              <w:rFonts w:asciiTheme="minorHAnsi" w:hAnsiTheme="minorHAnsi"/>
              <w:noProof/>
              <w:sz w:val="22"/>
            </w:rPr>
          </w:pPr>
          <w:hyperlink w:anchor="_Toc256000013" w:history="1">
            <w:r>
              <w:rPr>
                <w:rStyle w:val="Hyperlink"/>
              </w:rPr>
              <w:t>2.1 Valg av hovedprosjekt</w:t>
            </w:r>
            <w:r>
              <w:tab/>
            </w:r>
            <w:r>
              <w:fldChar w:fldCharType="begin"/>
            </w:r>
            <w:r>
              <w:instrText xml:space="preserve"> PAGEREF _Toc256000013 \h </w:instrText>
            </w:r>
            <w:r>
              <w:fldChar w:fldCharType="separate"/>
            </w:r>
            <w:r>
              <w:t>5</w:t>
            </w:r>
            <w:r>
              <w:fldChar w:fldCharType="end"/>
            </w:r>
          </w:hyperlink>
        </w:p>
        <w:p>
          <w:pPr>
            <w:pStyle w:val="TOC2"/>
            <w:tabs>
              <w:tab w:val="right" w:leader="dot" w:pos="9458"/>
            </w:tabs>
            <w:rPr>
              <w:rFonts w:asciiTheme="minorHAnsi" w:hAnsiTheme="minorHAnsi"/>
              <w:noProof/>
              <w:sz w:val="22"/>
            </w:rPr>
          </w:pPr>
          <w:hyperlink w:anchor="_Toc256000014" w:history="1">
            <w:r>
              <w:rPr>
                <w:rStyle w:val="Hyperlink"/>
              </w:rPr>
              <w:t xml:space="preserve">2.2 </w:t>
            </w:r>
            <w:r w:rsidRPr="00EA2DCF">
              <w:rPr>
                <w:rStyle w:val="Hyperlink"/>
              </w:rPr>
              <w:t>Sammensetting av gruppe</w:t>
            </w:r>
            <w:r>
              <w:tab/>
            </w:r>
            <w:r>
              <w:fldChar w:fldCharType="begin"/>
            </w:r>
            <w:r>
              <w:instrText xml:space="preserve"> PAGEREF _Toc256000014 \h </w:instrText>
            </w:r>
            <w:r>
              <w:fldChar w:fldCharType="separate"/>
            </w:r>
            <w:r>
              <w:t>5</w:t>
            </w:r>
            <w:r>
              <w:fldChar w:fldCharType="end"/>
            </w:r>
          </w:hyperlink>
        </w:p>
        <w:p>
          <w:pPr>
            <w:pStyle w:val="TOC2"/>
            <w:tabs>
              <w:tab w:val="right" w:leader="dot" w:pos="9458"/>
            </w:tabs>
            <w:rPr>
              <w:rFonts w:asciiTheme="minorHAnsi" w:hAnsiTheme="minorHAnsi"/>
              <w:noProof/>
              <w:sz w:val="22"/>
            </w:rPr>
          </w:pPr>
          <w:hyperlink w:anchor="_Toc256000015" w:history="1">
            <w:r>
              <w:rPr>
                <w:rStyle w:val="Hyperlink"/>
              </w:rPr>
              <w:t>2.3 Samarbeidsavtale</w:t>
            </w:r>
            <w:r>
              <w:tab/>
            </w:r>
            <w:r>
              <w:fldChar w:fldCharType="begin"/>
            </w:r>
            <w:r>
              <w:instrText xml:space="preserve"> PAGEREF _Toc256000015 \h </w:instrText>
            </w:r>
            <w:r>
              <w:fldChar w:fldCharType="separate"/>
            </w:r>
            <w:r>
              <w:t>5</w:t>
            </w:r>
            <w:r>
              <w:fldChar w:fldCharType="end"/>
            </w:r>
          </w:hyperlink>
        </w:p>
        <w:p>
          <w:pPr>
            <w:pStyle w:val="TOC2"/>
            <w:tabs>
              <w:tab w:val="right" w:leader="dot" w:pos="9458"/>
            </w:tabs>
            <w:rPr>
              <w:rFonts w:asciiTheme="minorHAnsi" w:hAnsiTheme="minorHAnsi"/>
              <w:noProof/>
              <w:sz w:val="22"/>
            </w:rPr>
          </w:pPr>
          <w:hyperlink w:anchor="_Toc256000016" w:history="1">
            <w:r>
              <w:rPr>
                <w:rStyle w:val="Hyperlink"/>
              </w:rPr>
              <w:t xml:space="preserve">2.4 </w:t>
            </w:r>
            <w:r w:rsidRPr="00EA2DCF">
              <w:rPr>
                <w:rStyle w:val="Hyperlink"/>
              </w:rPr>
              <w:t>Søknad om hovedprosjekt</w:t>
            </w:r>
            <w:r>
              <w:tab/>
            </w:r>
            <w:r>
              <w:fldChar w:fldCharType="begin"/>
            </w:r>
            <w:r>
              <w:instrText xml:space="preserve"> PAGEREF _Toc256000016 \h </w:instrText>
            </w:r>
            <w:r>
              <w:fldChar w:fldCharType="separate"/>
            </w:r>
            <w:r>
              <w:t>5</w:t>
            </w:r>
            <w:r>
              <w:fldChar w:fldCharType="end"/>
            </w:r>
          </w:hyperlink>
        </w:p>
        <w:p>
          <w:pPr>
            <w:pStyle w:val="TOC1"/>
            <w:rPr>
              <w:rFonts w:asciiTheme="minorHAnsi" w:hAnsiTheme="minorHAnsi"/>
              <w:noProof/>
              <w:sz w:val="22"/>
            </w:rPr>
          </w:pPr>
          <w:hyperlink w:anchor="_Toc256000017" w:history="1">
            <w:r>
              <w:rPr>
                <w:rStyle w:val="Hyperlink"/>
              </w:rPr>
              <w:t xml:space="preserve">3 </w:t>
            </w:r>
            <w:r w:rsidRPr="00EA2DCF">
              <w:rPr>
                <w:rStyle w:val="Hyperlink"/>
              </w:rPr>
              <w:t>Gjennomføring</w:t>
            </w:r>
            <w:r>
              <w:tab/>
            </w:r>
            <w:r>
              <w:fldChar w:fldCharType="begin"/>
            </w:r>
            <w:r>
              <w:instrText xml:space="preserve"> PAGEREF _Toc256000017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18" w:history="1">
            <w:r>
              <w:rPr>
                <w:rStyle w:val="Hyperlink"/>
              </w:rPr>
              <w:t xml:space="preserve">3.1 </w:t>
            </w:r>
            <w:r w:rsidRPr="00EA2DCF">
              <w:rPr>
                <w:rStyle w:val="Hyperlink"/>
              </w:rPr>
              <w:t>Organisering</w:t>
            </w:r>
            <w:r>
              <w:tab/>
            </w:r>
            <w:r>
              <w:fldChar w:fldCharType="begin"/>
            </w:r>
            <w:r>
              <w:instrText xml:space="preserve"> PAGEREF _Toc256000018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19" w:history="1">
            <w:r>
              <w:rPr>
                <w:rStyle w:val="Hyperlink"/>
              </w:rPr>
              <w:t xml:space="preserve">3.2 </w:t>
            </w:r>
            <w:r w:rsidRPr="00EA2DCF">
              <w:rPr>
                <w:rStyle w:val="Hyperlink"/>
              </w:rPr>
              <w:t>Administrasjon av prosjektdokumenter</w:t>
            </w:r>
            <w:r>
              <w:tab/>
            </w:r>
            <w:r>
              <w:fldChar w:fldCharType="begin"/>
            </w:r>
            <w:r>
              <w:instrText xml:space="preserve"> PAGEREF _Toc256000019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0" w:history="1">
            <w:r>
              <w:rPr>
                <w:rStyle w:val="Hyperlink"/>
              </w:rPr>
              <w:t xml:space="preserve">3.3 </w:t>
            </w:r>
            <w:r w:rsidRPr="00EA2DCF">
              <w:rPr>
                <w:rStyle w:val="Hyperlink"/>
              </w:rPr>
              <w:t>Prosjektplan</w:t>
            </w:r>
            <w:r>
              <w:tab/>
            </w:r>
            <w:r>
              <w:fldChar w:fldCharType="begin"/>
            </w:r>
            <w:r>
              <w:instrText xml:space="preserve"> PAGEREF _Toc256000020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1" w:history="1">
            <w:r>
              <w:rPr>
                <w:rStyle w:val="Hyperlink"/>
              </w:rPr>
              <w:t xml:space="preserve">3.4 </w:t>
            </w:r>
            <w:r w:rsidRPr="00EA2DCF">
              <w:rPr>
                <w:rStyle w:val="Hyperlink"/>
              </w:rPr>
              <w:t>Prosjektlogg</w:t>
            </w:r>
            <w:r>
              <w:tab/>
            </w:r>
            <w:r>
              <w:fldChar w:fldCharType="begin"/>
            </w:r>
            <w:r>
              <w:instrText xml:space="preserve"> PAGEREF _Toc256000021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2" w:history="1">
            <w:r>
              <w:rPr>
                <w:rStyle w:val="Hyperlink"/>
              </w:rPr>
              <w:t xml:space="preserve">3.5 </w:t>
            </w:r>
            <w:r w:rsidRPr="00EA2DCF">
              <w:rPr>
                <w:rStyle w:val="Hyperlink"/>
              </w:rPr>
              <w:t>Personlig logg</w:t>
            </w:r>
            <w:r>
              <w:tab/>
            </w:r>
            <w:r>
              <w:fldChar w:fldCharType="begin"/>
            </w:r>
            <w:r>
              <w:instrText xml:space="preserve"> PAGEREF _Toc256000022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3" w:history="1">
            <w:r>
              <w:rPr>
                <w:rStyle w:val="Hyperlink"/>
              </w:rPr>
              <w:t>3.6 Datainnsamling</w:t>
            </w:r>
            <w:r>
              <w:tab/>
            </w:r>
            <w:r>
              <w:fldChar w:fldCharType="begin"/>
            </w:r>
            <w:r>
              <w:instrText xml:space="preserve"> PAGEREF _Toc256000023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4" w:history="1">
            <w:r>
              <w:rPr>
                <w:rStyle w:val="Hyperlink"/>
              </w:rPr>
              <w:t>3.7 Møtereferat og intervju</w:t>
            </w:r>
            <w:r>
              <w:tab/>
            </w:r>
            <w:r>
              <w:fldChar w:fldCharType="begin"/>
            </w:r>
            <w:r>
              <w:instrText xml:space="preserve"> PAGEREF _Toc256000024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5" w:history="1">
            <w:r>
              <w:rPr>
                <w:rStyle w:val="Hyperlink"/>
              </w:rPr>
              <w:t>3.8 Problemformulering</w:t>
            </w:r>
            <w:r>
              <w:tab/>
            </w:r>
            <w:r>
              <w:fldChar w:fldCharType="begin"/>
            </w:r>
            <w:r>
              <w:instrText xml:space="preserve"> PAGEREF _Toc256000025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6" w:history="1">
            <w:r>
              <w:rPr>
                <w:rStyle w:val="Hyperlink"/>
              </w:rPr>
              <w:t xml:space="preserve">3.9 </w:t>
            </w:r>
            <w:r w:rsidRPr="00EA2DCF">
              <w:rPr>
                <w:rStyle w:val="Hyperlink"/>
              </w:rPr>
              <w:t>Presentasjon av problemstilling og plan for prosjektet</w:t>
            </w:r>
            <w:r>
              <w:tab/>
            </w:r>
            <w:r>
              <w:fldChar w:fldCharType="begin"/>
            </w:r>
            <w:r>
              <w:instrText xml:space="preserve"> PAGEREF _Toc256000026 \h </w:instrText>
            </w:r>
            <w:r>
              <w:fldChar w:fldCharType="separate"/>
            </w:r>
            <w:r>
              <w:t>7</w:t>
            </w:r>
            <w:r>
              <w:fldChar w:fldCharType="end"/>
            </w:r>
          </w:hyperlink>
        </w:p>
        <w:p>
          <w:pPr>
            <w:pStyle w:val="TOC1"/>
            <w:rPr>
              <w:rFonts w:asciiTheme="minorHAnsi" w:hAnsiTheme="minorHAnsi"/>
              <w:noProof/>
              <w:sz w:val="22"/>
            </w:rPr>
          </w:pPr>
          <w:hyperlink w:anchor="_Toc256000027" w:history="1">
            <w:r>
              <w:rPr>
                <w:rStyle w:val="Hyperlink"/>
              </w:rPr>
              <w:t xml:space="preserve">4 </w:t>
            </w:r>
            <w:r w:rsidRPr="00EA2DCF">
              <w:rPr>
                <w:rStyle w:val="Hyperlink"/>
              </w:rPr>
              <w:t>Prosjektrapport</w:t>
            </w:r>
            <w:r>
              <w:tab/>
            </w:r>
            <w:r>
              <w:fldChar w:fldCharType="begin"/>
            </w:r>
            <w:r>
              <w:instrText xml:space="preserve"> PAGEREF _Toc256000027 \h </w:instrText>
            </w:r>
            <w:r>
              <w:fldChar w:fldCharType="separate"/>
            </w:r>
            <w:r>
              <w:t>8</w:t>
            </w:r>
            <w:r>
              <w:fldChar w:fldCharType="end"/>
            </w:r>
          </w:hyperlink>
        </w:p>
        <w:p>
          <w:pPr>
            <w:pStyle w:val="TOC2"/>
            <w:tabs>
              <w:tab w:val="right" w:leader="dot" w:pos="9458"/>
            </w:tabs>
            <w:rPr>
              <w:rFonts w:asciiTheme="minorHAnsi" w:hAnsiTheme="minorHAnsi"/>
              <w:noProof/>
              <w:sz w:val="22"/>
            </w:rPr>
          </w:pPr>
          <w:hyperlink w:anchor="_Toc256000028" w:history="1">
            <w:r>
              <w:rPr>
                <w:rStyle w:val="Hyperlink"/>
              </w:rPr>
              <w:t xml:space="preserve">4.1 </w:t>
            </w:r>
            <w:r w:rsidRPr="00EA2DCF">
              <w:rPr>
                <w:rStyle w:val="Hyperlink"/>
              </w:rPr>
              <w:t>Innhold i prosjektrapport</w:t>
            </w:r>
            <w:r>
              <w:tab/>
            </w:r>
            <w:r>
              <w:fldChar w:fldCharType="begin"/>
            </w:r>
            <w:r>
              <w:instrText xml:space="preserve"> PAGEREF _Toc256000028 \h </w:instrText>
            </w:r>
            <w:r>
              <w:fldChar w:fldCharType="separate"/>
            </w:r>
            <w:r>
              <w:t>8</w:t>
            </w:r>
            <w:r>
              <w:fldChar w:fldCharType="end"/>
            </w:r>
          </w:hyperlink>
        </w:p>
        <w:p>
          <w:pPr>
            <w:pStyle w:val="TOC2"/>
            <w:tabs>
              <w:tab w:val="right" w:leader="dot" w:pos="9458"/>
            </w:tabs>
            <w:rPr>
              <w:rFonts w:asciiTheme="minorHAnsi" w:hAnsiTheme="minorHAnsi"/>
              <w:noProof/>
              <w:sz w:val="22"/>
            </w:rPr>
          </w:pPr>
          <w:hyperlink w:anchor="_Toc256000029" w:history="1">
            <w:r>
              <w:rPr>
                <w:rStyle w:val="Hyperlink"/>
              </w:rPr>
              <w:t>4.2 Formelle krav</w:t>
            </w:r>
            <w:r>
              <w:tab/>
            </w:r>
            <w:r>
              <w:fldChar w:fldCharType="begin"/>
            </w:r>
            <w:r>
              <w:instrText xml:space="preserve"> PAGEREF _Toc256000029 \h </w:instrText>
            </w:r>
            <w:r>
              <w:fldChar w:fldCharType="separate"/>
            </w:r>
            <w:r>
              <w:t>8</w:t>
            </w:r>
            <w:r>
              <w:fldChar w:fldCharType="end"/>
            </w:r>
          </w:hyperlink>
        </w:p>
        <w:p>
          <w:pPr>
            <w:pStyle w:val="TOC2"/>
            <w:tabs>
              <w:tab w:val="right" w:leader="dot" w:pos="9458"/>
            </w:tabs>
            <w:rPr>
              <w:rFonts w:asciiTheme="minorHAnsi" w:hAnsiTheme="minorHAnsi"/>
              <w:noProof/>
              <w:sz w:val="22"/>
            </w:rPr>
          </w:pPr>
          <w:hyperlink w:anchor="_Toc256000030" w:history="1">
            <w:r>
              <w:rPr>
                <w:rStyle w:val="Hyperlink"/>
              </w:rPr>
              <w:t xml:space="preserve">4.3 </w:t>
            </w:r>
            <w:r w:rsidRPr="00EA2DCF">
              <w:rPr>
                <w:rStyle w:val="Hyperlink"/>
              </w:rPr>
              <w:t>Kildehenvisning</w:t>
            </w:r>
            <w:r>
              <w:tab/>
            </w:r>
            <w:r>
              <w:fldChar w:fldCharType="begin"/>
            </w:r>
            <w:r>
              <w:instrText xml:space="preserve"> PAGEREF _Toc256000030 \h </w:instrText>
            </w:r>
            <w:r>
              <w:fldChar w:fldCharType="separate"/>
            </w:r>
            <w:r>
              <w:t>8</w:t>
            </w:r>
            <w:r>
              <w:fldChar w:fldCharType="end"/>
            </w:r>
          </w:hyperlink>
        </w:p>
        <w:p>
          <w:pPr>
            <w:pStyle w:val="TOC2"/>
            <w:tabs>
              <w:tab w:val="right" w:leader="dot" w:pos="9458"/>
            </w:tabs>
            <w:rPr>
              <w:rFonts w:asciiTheme="minorHAnsi" w:hAnsiTheme="minorHAnsi"/>
              <w:noProof/>
              <w:sz w:val="22"/>
            </w:rPr>
          </w:pPr>
          <w:hyperlink w:anchor="_Toc256000031" w:history="1">
            <w:r>
              <w:rPr>
                <w:rStyle w:val="Hyperlink"/>
              </w:rPr>
              <w:t xml:space="preserve">4.4 </w:t>
            </w:r>
            <w:r w:rsidRPr="00EA2DCF">
              <w:rPr>
                <w:rStyle w:val="Hyperlink"/>
              </w:rPr>
              <w:t>Presentasjon av prosjektrapport</w:t>
            </w:r>
            <w:r>
              <w:tab/>
            </w:r>
            <w:r>
              <w:fldChar w:fldCharType="begin"/>
            </w:r>
            <w:r>
              <w:instrText xml:space="preserve"> PAGEREF _Toc256000031 \h </w:instrText>
            </w:r>
            <w:r>
              <w:fldChar w:fldCharType="separate"/>
            </w:r>
            <w:r>
              <w:t>8</w:t>
            </w:r>
            <w:r>
              <w:fldChar w:fldCharType="end"/>
            </w:r>
          </w:hyperlink>
        </w:p>
        <w:p>
          <w:pPr>
            <w:pStyle w:val="TOC1"/>
            <w:rPr>
              <w:rFonts w:asciiTheme="minorHAnsi" w:hAnsiTheme="minorHAnsi"/>
              <w:noProof/>
              <w:sz w:val="22"/>
            </w:rPr>
          </w:pPr>
          <w:hyperlink w:anchor="_Toc256000032" w:history="1">
            <w:r>
              <w:rPr>
                <w:rStyle w:val="Hyperlink"/>
              </w:rPr>
              <w:t>5 E</w:t>
            </w:r>
            <w:r w:rsidRPr="00EA2DCF">
              <w:rPr>
                <w:rStyle w:val="Hyperlink"/>
              </w:rPr>
              <w:t>ksamen</w:t>
            </w:r>
            <w:r>
              <w:rPr>
                <w:rStyle w:val="Hyperlink"/>
              </w:rPr>
              <w:t xml:space="preserve"> og vitnemål</w:t>
            </w:r>
            <w:r>
              <w:tab/>
            </w:r>
            <w:r>
              <w:fldChar w:fldCharType="begin"/>
            </w:r>
            <w:r>
              <w:instrText xml:space="preserve"> PAGEREF _Toc256000032 \h </w:instrText>
            </w:r>
            <w:r>
              <w:fldChar w:fldCharType="separate"/>
            </w:r>
            <w:r>
              <w:t>9</w:t>
            </w:r>
            <w:r>
              <w:fldChar w:fldCharType="end"/>
            </w:r>
          </w:hyperlink>
        </w:p>
        <w:p>
          <w:pPr>
            <w:pStyle w:val="TOC2"/>
            <w:tabs>
              <w:tab w:val="right" w:leader="dot" w:pos="9458"/>
            </w:tabs>
            <w:rPr>
              <w:rFonts w:asciiTheme="minorHAnsi" w:hAnsiTheme="minorHAnsi"/>
              <w:noProof/>
              <w:sz w:val="22"/>
            </w:rPr>
          </w:pPr>
          <w:hyperlink w:anchor="_Toc256000033" w:history="1">
            <w:r>
              <w:rPr>
                <w:rStyle w:val="Hyperlink"/>
              </w:rPr>
              <w:t>5.1 Refleksjonsnotat</w:t>
            </w:r>
            <w:r>
              <w:tab/>
            </w:r>
            <w:r>
              <w:fldChar w:fldCharType="begin"/>
            </w:r>
            <w:r>
              <w:instrText xml:space="preserve"> PAGEREF _Toc256000033 \h </w:instrText>
            </w:r>
            <w:r>
              <w:fldChar w:fldCharType="separate"/>
            </w:r>
            <w:r>
              <w:t>9</w:t>
            </w:r>
            <w:r>
              <w:fldChar w:fldCharType="end"/>
            </w:r>
          </w:hyperlink>
        </w:p>
        <w:p>
          <w:pPr>
            <w:pStyle w:val="TOC2"/>
            <w:tabs>
              <w:tab w:val="right" w:leader="dot" w:pos="9458"/>
            </w:tabs>
            <w:rPr>
              <w:rFonts w:asciiTheme="minorHAnsi" w:hAnsiTheme="minorHAnsi"/>
              <w:noProof/>
              <w:sz w:val="22"/>
            </w:rPr>
          </w:pPr>
          <w:hyperlink w:anchor="_Toc256000034" w:history="1">
            <w:r>
              <w:rPr>
                <w:rStyle w:val="Hyperlink"/>
              </w:rPr>
              <w:t>5.2 Prosjekttittel på vitnemål</w:t>
            </w:r>
            <w:r>
              <w:tab/>
            </w:r>
            <w:r>
              <w:fldChar w:fldCharType="begin"/>
            </w:r>
            <w:r>
              <w:instrText xml:space="preserve"> PAGEREF _Toc256000034 \h </w:instrText>
            </w:r>
            <w:r>
              <w:fldChar w:fldCharType="separate"/>
            </w:r>
            <w:r>
              <w:t>9</w:t>
            </w:r>
            <w:r>
              <w:fldChar w:fldCharType="end"/>
            </w:r>
          </w:hyperlink>
        </w:p>
        <w:p>
          <w:pPr>
            <w:pStyle w:val="TOC2"/>
            <w:tabs>
              <w:tab w:val="right" w:leader="dot" w:pos="9458"/>
            </w:tabs>
            <w:rPr>
              <w:rFonts w:asciiTheme="minorHAnsi" w:hAnsiTheme="minorHAnsi"/>
              <w:noProof/>
              <w:sz w:val="22"/>
            </w:rPr>
          </w:pPr>
          <w:hyperlink w:anchor="_Toc256000035" w:history="1">
            <w:r>
              <w:rPr>
                <w:rStyle w:val="Hyperlink"/>
              </w:rPr>
              <w:t>5.3 Muntlig eksamen</w:t>
            </w:r>
            <w:r>
              <w:tab/>
            </w:r>
            <w:r>
              <w:fldChar w:fldCharType="begin"/>
            </w:r>
            <w:r>
              <w:instrText xml:space="preserve"> PAGEREF _Toc256000035 \h </w:instrText>
            </w:r>
            <w:r>
              <w:fldChar w:fldCharType="separate"/>
            </w:r>
            <w:r>
              <w:t>9</w:t>
            </w:r>
            <w:r>
              <w:fldChar w:fldCharType="end"/>
            </w:r>
          </w:hyperlink>
        </w:p>
        <w:p w:rsidR="00C835C1" w:rsidP="00C835C1">
          <w:bookmarkEnd w:id="0"/>
          <w:r w:rsidRPr="00C835C1">
            <w:rPr>
              <w:b/>
              <w:bCs/>
            </w:rPr>
            <w:fldChar w:fldCharType="end"/>
          </w:r>
        </w:p>
      </w:sdtContent>
    </w:sdt>
    <w:p w:rsidR="00C835C1" w:rsidRPr="00EA2DCF" w:rsidP="00C835C1" w14:paraId="23A41730" w14:textId="77777777">
      <w:pPr>
        <w:pStyle w:val="Heading1"/>
        <w:spacing w:before="0" w:line="360" w:lineRule="auto"/>
      </w:pPr>
      <w:bookmarkStart w:id="1" w:name="_Toc256000000"/>
      <w:r>
        <w:t xml:space="preserve">1 </w:t>
      </w:r>
      <w:r w:rsidRPr="00EA2DCF">
        <w:t>Administrative retningslinjer</w:t>
      </w:r>
      <w:bookmarkEnd w:id="1"/>
    </w:p>
    <w:p w:rsidR="00C835C1" w:rsidRPr="00317A22" w:rsidP="00C835C1" w14:paraId="691A4BAD" w14:textId="77777777">
      <w:pPr>
        <w:pStyle w:val="Heading2"/>
      </w:pPr>
      <w:bookmarkStart w:id="2" w:name="_Toc256000001"/>
      <w:r>
        <w:t xml:space="preserve">1.1 </w:t>
      </w:r>
      <w:r w:rsidRPr="00317A22">
        <w:t>Prosjektperiode</w:t>
      </w:r>
      <w:bookmarkEnd w:id="2"/>
    </w:p>
    <w:p w:rsidR="00C835C1" w:rsidP="00C835C1" w14:paraId="30D61160" w14:textId="77777777">
      <w:r w:rsidRPr="00317A22">
        <w:t>Prosjektperioden strekker seg hovedsakelig over siste skoleår, og det avsettes timeplan</w:t>
      </w:r>
      <w:r w:rsidRPr="00317A22">
        <w:softHyphen/>
        <w:t xml:space="preserve">festet tid til </w:t>
      </w:r>
      <w:r w:rsidRPr="00317A22">
        <w:t>prosjektarbeidet.</w:t>
      </w:r>
      <w:r>
        <w:t xml:space="preserve"> Tidspunkt for skriftlig/muntlig eksamen fastsettes av skolen innen januar.</w:t>
      </w:r>
    </w:p>
    <w:p w:rsidR="00C835C1" w:rsidRPr="00317A22" w:rsidP="00C835C1" w14:paraId="1F656E70" w14:textId="77777777"/>
    <w:p w:rsidR="00C835C1" w:rsidRPr="00317A22" w:rsidP="00C835C1" w14:paraId="114A7B02" w14:textId="77777777">
      <w:pPr>
        <w:pStyle w:val="Heading2"/>
      </w:pPr>
      <w:bookmarkStart w:id="3" w:name="_Toc256000002"/>
      <w:r>
        <w:t xml:space="preserve">1.2 </w:t>
      </w:r>
      <w:r w:rsidRPr="00317A22">
        <w:t>Læringsutbytte</w:t>
      </w:r>
      <w:bookmarkEnd w:id="3"/>
    </w:p>
    <w:p w:rsidR="00C835C1" w:rsidRPr="00317A22" w:rsidP="00C835C1" w14:paraId="715DB7AB" w14:textId="77777777">
      <w:r w:rsidRPr="00317A22">
        <w:t>Hovedprosjektet har et omfang på 12 studiepoeng, inklude</w:t>
      </w:r>
      <w:r>
        <w:t>rt to studiepoeng for norsk i hovedprosjekt</w:t>
      </w:r>
      <w:r w:rsidRPr="00317A22">
        <w:t>. Læringsutbyttet for kunnskap, ferdigheter og generell kompetanse er beskrevet i studie</w:t>
      </w:r>
      <w:r w:rsidRPr="00317A22">
        <w:softHyphen/>
        <w:t xml:space="preserve">planen for utdanningen. </w:t>
      </w:r>
    </w:p>
    <w:p w:rsidR="00C835C1" w:rsidP="00C835C1" w14:paraId="335C00F3" w14:textId="77777777">
      <w:pPr>
        <w:rPr>
          <w:lang w:val="nn-NO"/>
        </w:rPr>
      </w:pPr>
      <w:r w:rsidRPr="00EA2403">
        <w:rPr>
          <w:lang w:val="nn-NO"/>
        </w:rPr>
        <w:t>Studentene skal ta i bruk digitale verktøy.</w:t>
      </w:r>
    </w:p>
    <w:p w:rsidR="00C835C1" w:rsidRPr="00EA2403" w:rsidP="00C835C1" w14:paraId="6B9D3E6B" w14:textId="77777777">
      <w:pPr>
        <w:rPr>
          <w:lang w:val="nn-NO"/>
        </w:rPr>
      </w:pPr>
    </w:p>
    <w:p w:rsidR="00C835C1" w:rsidP="00C835C1" w14:paraId="0A708E67" w14:textId="77777777">
      <w:pPr>
        <w:pStyle w:val="Heading2"/>
      </w:pPr>
      <w:bookmarkStart w:id="4" w:name="_Toc256000003"/>
      <w:r>
        <w:t>1.3 Norsk i hovedprosjektet</w:t>
      </w:r>
      <w:bookmarkEnd w:id="4"/>
    </w:p>
    <w:p w:rsidR="00C835C1" w:rsidP="00C835C1" w14:paraId="1B13BEE4" w14:textId="77777777">
      <w:r>
        <w:t>Studentene skal kunne kommunisere skriftlig og muntlig på en hensiktsmessig måte. De skal kunne:</w:t>
      </w:r>
    </w:p>
    <w:p w:rsidR="00C835C1" w:rsidP="00C835C1" w14:paraId="5F8EF084" w14:textId="77777777">
      <w:pPr>
        <w:pStyle w:val="ListParagraph"/>
        <w:numPr>
          <w:ilvl w:val="0"/>
          <w:numId w:val="5"/>
        </w:numPr>
      </w:pPr>
      <w:r>
        <w:t xml:space="preserve">Vise kommunikasjonsevner og fagkunnskap. </w:t>
      </w:r>
    </w:p>
    <w:p w:rsidR="00C835C1" w:rsidP="00C835C1" w14:paraId="09ADE0EE" w14:textId="77777777">
      <w:pPr>
        <w:pStyle w:val="ListParagraph"/>
        <w:numPr>
          <w:ilvl w:val="0"/>
          <w:numId w:val="5"/>
        </w:numPr>
      </w:pPr>
      <w:r>
        <w:t>Utforme en skriftlig prosjektrapport</w:t>
      </w:r>
    </w:p>
    <w:p w:rsidR="00C835C1" w:rsidP="00C835C1" w14:paraId="6E9AD04B" w14:textId="77777777">
      <w:pPr>
        <w:pStyle w:val="ListParagraph"/>
        <w:numPr>
          <w:ilvl w:val="0"/>
          <w:numId w:val="5"/>
        </w:numPr>
      </w:pPr>
      <w:r>
        <w:t>Presentere hovedprosjektet muntlig</w:t>
      </w:r>
    </w:p>
    <w:p w:rsidR="00C835C1" w:rsidP="00C835C1" w14:paraId="4435B22D" w14:textId="77777777">
      <w:pPr>
        <w:pStyle w:val="Heading2"/>
      </w:pPr>
      <w:bookmarkStart w:id="5" w:name="_Toc256000004"/>
      <w:r>
        <w:t>1.4 Tema for hovedprosjekt</w:t>
      </w:r>
      <w:bookmarkEnd w:id="5"/>
    </w:p>
    <w:p w:rsidR="00C835C1" w:rsidP="00C835C1" w14:paraId="5B013599" w14:textId="77777777">
      <w:r>
        <w:t>Oppgaven skal være virkelighetsnær med tanke på de oppgaver studentene vil møte i arbeidslivet. Problemstillingen må forholde seg til:</w:t>
      </w:r>
    </w:p>
    <w:p w:rsidR="00C835C1" w:rsidP="00C835C1" w14:paraId="587212D6" w14:textId="77777777">
      <w:pPr>
        <w:pStyle w:val="ListParagraph"/>
        <w:numPr>
          <w:ilvl w:val="0"/>
          <w:numId w:val="6"/>
        </w:numPr>
      </w:pPr>
      <w:r>
        <w:t>Studieplanen for studentenes utdanning</w:t>
      </w:r>
    </w:p>
    <w:p w:rsidR="00C835C1" w:rsidP="00C835C1" w14:paraId="2B4976EE" w14:textId="77777777">
      <w:pPr>
        <w:pStyle w:val="ListParagraph"/>
        <w:numPr>
          <w:ilvl w:val="0"/>
          <w:numId w:val="6"/>
        </w:numPr>
      </w:pPr>
      <w:r>
        <w:t>Spesifikke mål for prosjektet</w:t>
      </w:r>
    </w:p>
    <w:p w:rsidR="00C835C1" w:rsidRPr="00EA2DCF" w:rsidP="00C835C1" w14:paraId="3C646479" w14:textId="77777777">
      <w:pPr>
        <w:pStyle w:val="Heading2"/>
      </w:pPr>
      <w:bookmarkStart w:id="6" w:name="_Toc256000005"/>
      <w:r>
        <w:t xml:space="preserve">1.5 </w:t>
      </w:r>
      <w:r w:rsidRPr="00EA2DCF">
        <w:t>Kostnader</w:t>
      </w:r>
      <w:bookmarkEnd w:id="6"/>
    </w:p>
    <w:p w:rsidR="00C835C1" w:rsidP="00C835C1" w14:paraId="726F51E4" w14:textId="77777777">
      <w:r>
        <w:t xml:space="preserve">Studentene må selv dekke eventuelle kostnader som påløper i forbindelse med prosjektarbeidet. </w:t>
      </w:r>
    </w:p>
    <w:p w:rsidR="00C835C1" w:rsidP="00C835C1" w14:paraId="33A59329" w14:textId="77777777"/>
    <w:p w:rsidR="00C835C1" w:rsidRPr="00EA2DCF" w:rsidP="00C835C1" w14:paraId="720B6522" w14:textId="77777777">
      <w:pPr>
        <w:pStyle w:val="Heading2"/>
      </w:pPr>
      <w:bookmarkStart w:id="7" w:name="_Toc32483859"/>
      <w:bookmarkStart w:id="8" w:name="_Toc32557131"/>
      <w:bookmarkStart w:id="9" w:name="_Toc32557896"/>
      <w:bookmarkEnd w:id="7"/>
      <w:bookmarkEnd w:id="8"/>
      <w:bookmarkEnd w:id="9"/>
      <w:bookmarkStart w:id="10" w:name="_Toc256000006"/>
      <w:r>
        <w:t xml:space="preserve">1.6 </w:t>
      </w:r>
      <w:r w:rsidRPr="00EA2DCF">
        <w:t>Opphavsrettigheter</w:t>
      </w:r>
      <w:bookmarkEnd w:id="10"/>
    </w:p>
    <w:p w:rsidR="00C835C1" w:rsidP="00C835C1" w14:paraId="3A33B001" w14:textId="77777777">
      <w:r>
        <w:t>Skolen vil være eier av prosjektrapportene og vil kunne publisere disse blant annet via fag</w:t>
      </w:r>
      <w:r>
        <w:softHyphen/>
        <w:t>skolens biblioteksystem. Skolen kan også benytte rapportene i forbindelse med informasjon og markedsføring overfor fremtidige studenter, andre skoler og bedrifter. Unntak fra dette skal begrunnes og skriftlig avtales med skolen – og må tydelig synliggjøres på prosjektrap</w:t>
      </w:r>
      <w:r>
        <w:softHyphen/>
        <w:t xml:space="preserve">portens forside. </w:t>
      </w:r>
    </w:p>
    <w:p w:rsidR="00C835C1" w:rsidRPr="00EA2DCF" w:rsidP="00C835C1" w14:paraId="6BF3EA81" w14:textId="77777777"/>
    <w:p w:rsidR="00C835C1" w:rsidRPr="00EA2DCF" w:rsidP="00C835C1" w14:paraId="07785665" w14:textId="77777777">
      <w:pPr>
        <w:pStyle w:val="Heading2"/>
      </w:pPr>
      <w:bookmarkStart w:id="11" w:name="_Toc256000007"/>
      <w:r>
        <w:t>1.7 Fremmøte, fravær og fritak</w:t>
      </w:r>
      <w:bookmarkEnd w:id="11"/>
    </w:p>
    <w:p w:rsidR="00C835C1" w:rsidP="00C835C1" w14:paraId="2E971A2A" w14:textId="0D2EFFBB">
      <w:r>
        <w:t xml:space="preserve">Studentene har </w:t>
      </w:r>
      <w:r w:rsidR="00CB72F3">
        <w:t>frammøteplikt</w:t>
      </w:r>
      <w:r>
        <w:t xml:space="preserve"> til den timeplanfestede tiden for arbeid med hovedprosjektet</w:t>
      </w:r>
      <w:r w:rsidR="00CB72F3">
        <w:t>- om ikke annet er avtalt</w:t>
      </w:r>
      <w:r>
        <w:t xml:space="preserve">. Veileder har anledning til å gi fritak for oppmøte på skolen dersom studentene kan oppnå større fremdrift i prosjektarbeidet ved å være lokalisert andre steder. Dette kan for eksempel være i møte med bedrift og/eller ekstern veileder.  </w:t>
      </w:r>
    </w:p>
    <w:p w:rsidR="00C835C1" w:rsidP="00C835C1" w14:paraId="75D37CF2" w14:textId="77777777">
      <w:r>
        <w:t xml:space="preserve">Studentene må presentere hovedprosjekt i henhold til skolens eksamensplan..  </w:t>
      </w:r>
    </w:p>
    <w:p w:rsidR="00C835C1" w:rsidP="00C835C1" w14:paraId="4D6D38E3" w14:textId="77777777">
      <w:pPr>
        <w:pStyle w:val="Heading2"/>
      </w:pPr>
    </w:p>
    <w:p w:rsidR="00C835C1" w:rsidRPr="00811074" w:rsidP="00C835C1" w14:paraId="722C48BC" w14:textId="77777777">
      <w:pPr>
        <w:pStyle w:val="Heading2"/>
        <w:rPr>
          <w:strike/>
          <w:color w:val="FF0000"/>
        </w:rPr>
      </w:pPr>
      <w:bookmarkStart w:id="12" w:name="_Toc256000009"/>
      <w:r>
        <w:t xml:space="preserve">1.8 </w:t>
      </w:r>
      <w:r w:rsidRPr="00811074">
        <w:t>Vurdering og karakter på hovedprosjektet</w:t>
      </w:r>
      <w:bookmarkEnd w:id="12"/>
    </w:p>
    <w:p w:rsidR="00C835C1" w:rsidP="00C835C1" w14:paraId="27EF4032" w14:textId="77777777">
      <w:pPr>
        <w:rPr>
          <w:color w:val="000000" w:themeColor="text1"/>
        </w:rPr>
      </w:pPr>
      <w:r w:rsidRPr="00811074">
        <w:rPr>
          <w:color w:val="000000" w:themeColor="text1"/>
        </w:rPr>
        <w:t xml:space="preserve">Hovedprosjekt utgjør et selvstendig emne og gis en egen emnekarakter. </w:t>
      </w:r>
      <w:r>
        <w:rPr>
          <w:color w:val="000000" w:themeColor="text1"/>
        </w:rPr>
        <w:t xml:space="preserve">Presentasjonen er en del av vurderingen. </w:t>
      </w:r>
      <w:r w:rsidRPr="00811074">
        <w:rPr>
          <w:color w:val="000000" w:themeColor="text1"/>
        </w:rPr>
        <w:t>For vurdering og karakter, se studieplan</w:t>
      </w:r>
      <w:r>
        <w:rPr>
          <w:color w:val="000000" w:themeColor="text1"/>
        </w:rPr>
        <w:t>.</w:t>
      </w:r>
    </w:p>
    <w:p w:rsidR="00C835C1" w:rsidP="00C835C1" w14:paraId="207E8739" w14:textId="77777777">
      <w:pPr>
        <w:rPr>
          <w:color w:val="000000" w:themeColor="text1"/>
        </w:rPr>
      </w:pPr>
    </w:p>
    <w:p w:rsidR="00C835C1" w:rsidRPr="009073DD" w:rsidP="00C835C1" w14:paraId="31164D01" w14:textId="77777777"/>
    <w:p w:rsidR="00C835C1" w:rsidRPr="009073DD" w:rsidP="00C835C1" w14:paraId="3F94FB27" w14:textId="77777777"/>
    <w:p w:rsidR="00C835C1" w:rsidP="00C835C1" w14:paraId="5173CE33" w14:textId="77777777"/>
    <w:p w:rsidR="005C66A0" w:rsidRPr="009073DD" w:rsidP="00C835C1" w14:paraId="62BA5BDB" w14:textId="77777777"/>
    <w:p w:rsidR="00C835C1" w:rsidP="00C835C1" w14:paraId="2262DEE4" w14:textId="77777777">
      <w:pPr>
        <w:pStyle w:val="Heading2"/>
      </w:pPr>
      <w:bookmarkStart w:id="13" w:name="_Ref20314254"/>
    </w:p>
    <w:p w:rsidR="00C835C1" w:rsidRPr="00EA2DCF" w:rsidP="00C835C1" w14:paraId="460D8DBF" w14:textId="77777777">
      <w:pPr>
        <w:pStyle w:val="Heading2"/>
      </w:pPr>
      <w:bookmarkStart w:id="14" w:name="_Toc256000011"/>
      <w:r>
        <w:t>1.9 Innleveringer prosjektdokumenter til skolen</w:t>
      </w:r>
      <w:bookmarkEnd w:id="14"/>
      <w:bookmarkEnd w:id="13"/>
    </w:p>
    <w:p w:rsidR="00C835C1" w:rsidRPr="00EA2DCF" w:rsidP="00C835C1" w14:paraId="1103A5B7" w14:textId="77777777">
      <w:r>
        <w:t>Følgende innleveringer er obligatorisk i løpet av prosjektperioden</w:t>
      </w:r>
      <w:r w:rsidRPr="00EA2DCF">
        <w:t>:</w:t>
      </w:r>
    </w:p>
    <w:p w:rsidR="00C835C1" w:rsidRPr="00EA2DCF" w:rsidP="00C835C1" w14:paraId="53F92257" w14:textId="77777777">
      <w:pPr>
        <w:pStyle w:val="ListParagraph"/>
        <w:numPr>
          <w:ilvl w:val="0"/>
          <w:numId w:val="4"/>
        </w:numPr>
      </w:pPr>
      <w:r w:rsidRPr="00EA2DCF">
        <w:t>Søknad om hovedprosjekt</w:t>
      </w:r>
      <w:r>
        <w:t xml:space="preserve"> </w:t>
      </w:r>
      <w:r>
        <w:tab/>
        <w:t>– se pkt. 2.4</w:t>
      </w:r>
    </w:p>
    <w:p w:rsidR="00C835C1" w:rsidRPr="00EA2DCF" w:rsidP="00C835C1" w14:paraId="17A73AAD" w14:textId="77777777">
      <w:pPr>
        <w:pStyle w:val="ListParagraph"/>
        <w:numPr>
          <w:ilvl w:val="0"/>
          <w:numId w:val="4"/>
        </w:numPr>
      </w:pPr>
      <w:r w:rsidRPr="00EA2DCF">
        <w:t>Prosjektrapport</w:t>
      </w:r>
      <w:r>
        <w:tab/>
      </w:r>
      <w:r>
        <w:tab/>
        <w:t>– se pkt. 4</w:t>
      </w:r>
    </w:p>
    <w:p w:rsidR="00C835C1" w:rsidP="00C835C1" w14:paraId="0582B4E0" w14:textId="77777777">
      <w:pPr>
        <w:pStyle w:val="ListParagraph"/>
        <w:numPr>
          <w:ilvl w:val="0"/>
          <w:numId w:val="4"/>
        </w:numPr>
      </w:pPr>
      <w:r>
        <w:t>Refleksjonsnotat</w:t>
      </w:r>
      <w:r>
        <w:tab/>
      </w:r>
      <w:r>
        <w:tab/>
        <w:t>– se pkt. 5.1</w:t>
      </w:r>
    </w:p>
    <w:p w:rsidR="00C835C1" w:rsidRPr="00EA2DCF" w:rsidP="00C835C1" w14:paraId="0261A76E" w14:textId="77777777">
      <w:pPr>
        <w:pStyle w:val="ListParagraph"/>
        <w:numPr>
          <w:ilvl w:val="0"/>
          <w:numId w:val="4"/>
        </w:numPr>
      </w:pPr>
      <w:r>
        <w:t>Ønsket tekst på vitnemål</w:t>
      </w:r>
      <w:r>
        <w:tab/>
        <w:t>– se pkt. 5.2</w:t>
      </w:r>
    </w:p>
    <w:p w:rsidR="00C835C1" w:rsidRPr="003A578E" w:rsidP="00C835C1" w14:paraId="7760E752" w14:textId="5D25ECF9">
      <w:pPr>
        <w:rPr>
          <w:rStyle w:val="Strong"/>
          <w:b w:val="0"/>
        </w:rPr>
      </w:pPr>
      <w:r>
        <w:t>D</w:t>
      </w:r>
      <w:r w:rsidRPr="00EA2DCF">
        <w:t xml:space="preserve">okumentene skal </w:t>
      </w:r>
      <w:r>
        <w:t xml:space="preserve">leveres som pdf-dokumenter, og sendes som vedlegg i e-post adressert til </w:t>
      </w:r>
      <w:r w:rsidRPr="005C66A0" w:rsidR="005C66A0">
        <w:rPr>
          <w:rStyle w:val="Strong"/>
          <w:i/>
        </w:rPr>
        <w:t>fagskulenvestland@vlfk.no</w:t>
      </w:r>
      <w:r>
        <w:rPr>
          <w:rStyle w:val="Strong"/>
        </w:rPr>
        <w:t xml:space="preserve">. </w:t>
      </w:r>
      <w:r w:rsidRPr="003A578E">
        <w:rPr>
          <w:rStyle w:val="Strong"/>
        </w:rPr>
        <w:t xml:space="preserve">Dokumentene skal i tillegg lastes opp i innleveringsmappe på </w:t>
      </w:r>
      <w:r>
        <w:rPr>
          <w:rStyle w:val="Strong"/>
        </w:rPr>
        <w:t>gjeldende læringsplattform og sendes digitalt til veileder.</w:t>
      </w:r>
    </w:p>
    <w:p w:rsidR="00C835C1" w:rsidP="00C835C1" w14:paraId="5B97361E" w14:textId="77777777">
      <w:r>
        <w:t>Frist for inn</w:t>
      </w:r>
      <w:r>
        <w:softHyphen/>
        <w:t>lev</w:t>
      </w:r>
      <w:r>
        <w:softHyphen/>
      </w:r>
      <w:r>
        <w:t xml:space="preserve">ering av dokumentene i henhold til skolens eksamensplan. </w:t>
      </w:r>
    </w:p>
    <w:p w:rsidR="00C835C1" w:rsidP="00C835C1" w14:paraId="5303FB15" w14:textId="77777777"/>
    <w:p w:rsidR="00C835C1" w:rsidP="00C835C1" w14:paraId="5AC43AD4" w14:textId="77777777"/>
    <w:p w:rsidR="00C835C1" w:rsidP="00C835C1" w14:paraId="3511CDEE" w14:textId="77777777"/>
    <w:p w:rsidR="00C835C1" w:rsidP="00C835C1" w14:paraId="0715E10E" w14:textId="77777777"/>
    <w:p w:rsidR="00C835C1" w:rsidP="00C835C1" w14:paraId="6D679566" w14:textId="77777777"/>
    <w:p w:rsidR="00C835C1" w:rsidP="00C835C1" w14:paraId="39DB568D" w14:textId="77777777"/>
    <w:p w:rsidR="00C835C1" w:rsidP="00C835C1" w14:paraId="2E9439AA" w14:textId="77777777"/>
    <w:p w:rsidR="00C835C1" w:rsidP="00C835C1" w14:paraId="0774EB74" w14:textId="77777777"/>
    <w:p w:rsidR="00C835C1" w:rsidP="00C835C1" w14:paraId="2B797990" w14:textId="77777777"/>
    <w:p w:rsidR="00C835C1" w:rsidP="00C835C1" w14:paraId="6E395A88" w14:textId="77777777"/>
    <w:p w:rsidR="00C835C1" w:rsidP="00C835C1" w14:paraId="29530FB7" w14:textId="77777777"/>
    <w:p w:rsidR="00C835C1" w:rsidP="00C835C1" w14:paraId="728EA024" w14:textId="77777777"/>
    <w:p w:rsidR="00C835C1" w:rsidP="00C835C1" w14:paraId="64A27BEA" w14:textId="77777777"/>
    <w:p w:rsidR="00C835C1" w:rsidP="00C835C1" w14:paraId="48789D25" w14:textId="77777777"/>
    <w:p w:rsidR="00C835C1" w:rsidP="00C835C1" w14:paraId="563165D0" w14:textId="77777777"/>
    <w:p w:rsidR="00C835C1" w:rsidP="00C835C1" w14:paraId="401BC071" w14:textId="77777777"/>
    <w:p w:rsidR="00C835C1" w:rsidP="00C835C1" w14:paraId="03B28DC4" w14:textId="77777777"/>
    <w:p w:rsidR="00C835C1" w:rsidP="00C835C1" w14:paraId="73F53C17" w14:textId="77777777"/>
    <w:p w:rsidR="00C835C1" w:rsidP="00C835C1" w14:paraId="220F3EC9" w14:textId="77777777"/>
    <w:p w:rsidR="00C835C1" w:rsidP="00C835C1" w14:paraId="3DE86562" w14:textId="77777777"/>
    <w:p w:rsidR="00C835C1" w:rsidP="00C835C1" w14:paraId="17863B91" w14:textId="77777777"/>
    <w:p w:rsidR="00C835C1" w:rsidP="00C835C1" w14:paraId="13A7F0C9" w14:textId="77777777"/>
    <w:p w:rsidR="00C835C1" w:rsidP="00C835C1" w14:paraId="2CCD10F5" w14:textId="77777777"/>
    <w:p w:rsidR="00C835C1" w:rsidP="00C835C1" w14:paraId="52105AD9" w14:textId="77777777"/>
    <w:p w:rsidR="00C835C1" w:rsidP="00C835C1" w14:paraId="587A1A7C" w14:textId="77777777"/>
    <w:p w:rsidR="00C835C1" w:rsidP="00C835C1" w14:paraId="5F56F737" w14:textId="77777777"/>
    <w:p w:rsidR="00C835C1" w:rsidP="00C835C1" w14:paraId="2656CF99" w14:textId="77777777"/>
    <w:p w:rsidR="00C835C1" w:rsidP="00C835C1" w14:paraId="6B66F985" w14:textId="77777777"/>
    <w:p w:rsidR="00C835C1" w:rsidP="00C835C1" w14:paraId="687F5475" w14:textId="77777777"/>
    <w:p w:rsidR="00C835C1" w:rsidP="00C835C1" w14:paraId="77D7F121" w14:textId="77777777"/>
    <w:p w:rsidR="00C835C1" w:rsidP="00C835C1" w14:paraId="324A7D05" w14:textId="77777777"/>
    <w:p w:rsidR="00C835C1" w:rsidP="00C835C1" w14:paraId="6EAAF05F" w14:textId="77777777"/>
    <w:p w:rsidR="00C835C1" w:rsidP="00C835C1" w14:paraId="2ED45843" w14:textId="77777777"/>
    <w:p w:rsidR="00C835C1" w:rsidP="00C835C1" w14:paraId="234ABD9C" w14:textId="77777777"/>
    <w:p w:rsidR="00C835C1" w:rsidP="00C835C1" w14:paraId="0558D727" w14:textId="77777777"/>
    <w:p w:rsidR="00C835C1" w:rsidP="00C835C1" w14:paraId="3C429F9A" w14:textId="77777777"/>
    <w:p w:rsidR="00C835C1" w:rsidP="00C835C1" w14:paraId="62F1A5C5" w14:textId="77777777"/>
    <w:p w:rsidR="00C835C1" w:rsidP="00C835C1" w14:paraId="6B7153B3" w14:textId="77777777"/>
    <w:p w:rsidR="00C835C1" w:rsidP="00C835C1" w14:paraId="75A4F1C3" w14:textId="77777777"/>
    <w:p w:rsidR="00C835C1" w:rsidP="00C835C1" w14:paraId="53DBA9DE" w14:textId="77777777"/>
    <w:p w:rsidR="00C835C1" w:rsidP="00C835C1" w14:paraId="2D10965F" w14:textId="77777777"/>
    <w:p w:rsidR="00C835C1" w:rsidP="00C835C1" w14:paraId="7065837D" w14:textId="77777777"/>
    <w:p w:rsidR="00C835C1" w:rsidP="00C835C1" w14:paraId="01724F78" w14:textId="77777777">
      <w:pPr>
        <w:pStyle w:val="Heading1"/>
        <w:spacing w:before="0" w:line="360" w:lineRule="auto"/>
      </w:pPr>
      <w:bookmarkStart w:id="15" w:name="_Toc32557136"/>
      <w:bookmarkStart w:id="16" w:name="_Toc32557901"/>
      <w:bookmarkEnd w:id="15"/>
      <w:bookmarkEnd w:id="16"/>
      <w:bookmarkStart w:id="17" w:name="_Toc256000012"/>
      <w:r>
        <w:t xml:space="preserve">2 </w:t>
      </w:r>
      <w:r w:rsidRPr="00EA2DCF">
        <w:t>Forberedelser</w:t>
      </w:r>
      <w:bookmarkEnd w:id="17"/>
    </w:p>
    <w:p w:rsidR="00C835C1" w:rsidP="00C835C1" w14:paraId="195F6837" w14:textId="77777777">
      <w:r>
        <w:t>Det er viktig at prosjektgruppen gjør seg kjent med retningslinjene for hovedprosjekt. I tillegg forventes det at studentene søker kontakt med næringslivet for å identifisere relevante prosjektoppgaver.</w:t>
      </w:r>
    </w:p>
    <w:p w:rsidR="00C835C1" w:rsidRPr="00012247" w:rsidP="00C835C1" w14:paraId="7C2DD39B" w14:textId="77777777"/>
    <w:p w:rsidR="00C835C1" w:rsidRPr="00EA2DCF" w:rsidP="00C835C1" w14:paraId="051BCD8C" w14:textId="77777777">
      <w:pPr>
        <w:pStyle w:val="Heading2"/>
      </w:pPr>
      <w:bookmarkStart w:id="18" w:name="_Toc256000013"/>
      <w:r>
        <w:t>2.1 Valg av hovedprosjekt</w:t>
      </w:r>
      <w:bookmarkEnd w:id="18"/>
    </w:p>
    <w:p w:rsidR="00C835C1" w:rsidP="00C835C1" w14:paraId="16A922D8" w14:textId="77777777">
      <w:r>
        <w:t>Valg av hovedprosjekt kan skje på følgende måter:</w:t>
      </w:r>
    </w:p>
    <w:p w:rsidR="00C835C1" w:rsidP="00C835C1" w14:paraId="71AA67AC" w14:textId="77777777">
      <w:pPr>
        <w:pStyle w:val="ListParagraph"/>
        <w:numPr>
          <w:ilvl w:val="0"/>
          <w:numId w:val="7"/>
        </w:numPr>
      </w:pPr>
      <w:r>
        <w:t>Studentene foreslår oppgaver med utgangspunkt i egne ønsker og interesser</w:t>
      </w:r>
    </w:p>
    <w:p w:rsidR="00C835C1" w:rsidP="00C835C1" w14:paraId="31581BF5" w14:textId="77777777">
      <w:pPr>
        <w:pStyle w:val="ListParagraph"/>
        <w:numPr>
          <w:ilvl w:val="0"/>
          <w:numId w:val="7"/>
        </w:numPr>
      </w:pPr>
      <w:r>
        <w:t>Prosjektgruppen blir tildelt problemstilling eller tema fra næringslivet</w:t>
      </w:r>
    </w:p>
    <w:p w:rsidR="00C835C1" w:rsidRPr="00EA2DCF" w:rsidP="00C835C1" w14:paraId="1C356431" w14:textId="77777777">
      <w:pPr>
        <w:pStyle w:val="ListParagraph"/>
        <w:numPr>
          <w:ilvl w:val="0"/>
          <w:numId w:val="7"/>
        </w:numPr>
      </w:pPr>
      <w:r>
        <w:t>Studentene utarbeider tema for prosjektoppgave i samarbeid med veileder</w:t>
      </w:r>
    </w:p>
    <w:p w:rsidR="00C835C1" w:rsidRPr="00EA2DCF" w:rsidP="00C835C1" w14:paraId="47516BA4" w14:textId="77777777">
      <w:pPr>
        <w:pStyle w:val="Heading2"/>
      </w:pPr>
      <w:bookmarkStart w:id="19" w:name="_Toc256000014"/>
      <w:r>
        <w:t xml:space="preserve">2.2 </w:t>
      </w:r>
      <w:r w:rsidRPr="00EA2DCF">
        <w:t>Sammensetting av gruppe</w:t>
      </w:r>
      <w:bookmarkEnd w:id="19"/>
    </w:p>
    <w:p w:rsidR="00C835C1" w:rsidP="00C835C1" w14:paraId="199B4321" w14:textId="77777777">
      <w:r>
        <w:t xml:space="preserve">Prosjektarbeidet utføres som gruppearbeid, </w:t>
      </w:r>
      <w:r w:rsidRPr="00E55E53">
        <w:t xml:space="preserve">fortrinnsvis </w:t>
      </w:r>
      <w:r>
        <w:t>med 3-4 studenter pr. gruppe. I forbindelse med sammensetting av gruppen er det viktig at man legger vekt på tverrfaglig kompetanse og felles ambisjonsnivå.</w:t>
      </w:r>
    </w:p>
    <w:p w:rsidR="00C835C1" w:rsidRPr="00EA2DCF" w:rsidP="00C835C1" w14:paraId="746B0694" w14:textId="77777777"/>
    <w:p w:rsidR="00C835C1" w:rsidRPr="00EA2DCF" w:rsidP="00C835C1" w14:paraId="48E84171" w14:textId="77777777">
      <w:pPr>
        <w:pStyle w:val="Heading2"/>
      </w:pPr>
      <w:bookmarkStart w:id="20" w:name="_Toc256000015"/>
      <w:r>
        <w:t>2.3 Samarbeidsavtale</w:t>
      </w:r>
      <w:bookmarkEnd w:id="20"/>
    </w:p>
    <w:p w:rsidR="00C835C1" w:rsidP="00C835C1" w14:paraId="112378A0" w14:textId="77777777">
      <w:r>
        <w:t>For å</w:t>
      </w:r>
      <w:r>
        <w:t xml:space="preserve"> unngå unødige problemer skal gruppen lage en samarbeidsavtale. I denne avtalen skal det blant annet stil</w:t>
      </w:r>
      <w:r>
        <w:softHyphen/>
        <w:t>les krav om tilnærmet lik arbeidsfordeling mellom medlemmene. I avtalen skal det også gå klart frem hva konsekvensene kan bli for dem som ikke følger opp sin del av prosjekt</w:t>
      </w:r>
      <w:r>
        <w:softHyphen/>
        <w:t>arbeidet.</w:t>
      </w:r>
    </w:p>
    <w:p w:rsidR="00C835C1" w:rsidP="00C835C1" w14:paraId="18D74D2C" w14:textId="77777777"/>
    <w:p w:rsidR="00C835C1" w:rsidRPr="00EA2DCF" w:rsidP="00C835C1" w14:paraId="16B8498F" w14:textId="77777777">
      <w:pPr>
        <w:pStyle w:val="Heading2"/>
      </w:pPr>
      <w:bookmarkStart w:id="21" w:name="_Ref20396292"/>
      <w:bookmarkStart w:id="22" w:name="_Toc256000016"/>
      <w:r>
        <w:t xml:space="preserve">2.4 </w:t>
      </w:r>
      <w:r w:rsidRPr="00EA2DCF">
        <w:t>Søknad om hovedprosjekt</w:t>
      </w:r>
      <w:bookmarkEnd w:id="22"/>
      <w:bookmarkEnd w:id="21"/>
    </w:p>
    <w:p w:rsidR="00C835C1" w:rsidP="00C835C1" w14:paraId="36EAABBF" w14:textId="77777777">
      <w:r>
        <w:t>Søknaden skal være formell og skal beskrive følgende elementer:</w:t>
      </w:r>
    </w:p>
    <w:p w:rsidR="00C835C1" w:rsidP="00C835C1" w14:paraId="63CB8C16" w14:textId="77777777">
      <w:pPr>
        <w:pStyle w:val="ListParagraph"/>
        <w:numPr>
          <w:ilvl w:val="0"/>
          <w:numId w:val="8"/>
        </w:numPr>
      </w:pPr>
      <w:r>
        <w:t>En kort presentasjon av gruppemedlemmer, prosjektleder og eventuelt eksterne samarbeidspartnere</w:t>
      </w:r>
    </w:p>
    <w:p w:rsidR="00C835C1" w:rsidP="00C835C1" w14:paraId="12CA0FB2" w14:textId="77777777">
      <w:pPr>
        <w:pStyle w:val="ListParagraph"/>
        <w:numPr>
          <w:ilvl w:val="0"/>
          <w:numId w:val="8"/>
        </w:numPr>
      </w:pPr>
      <w:r>
        <w:t>En presentasjon av tema</w:t>
      </w:r>
    </w:p>
    <w:p w:rsidR="00C835C1" w:rsidP="00C835C1" w14:paraId="6CC8E220" w14:textId="77777777">
      <w:pPr>
        <w:pStyle w:val="ListParagraph"/>
        <w:numPr>
          <w:ilvl w:val="0"/>
          <w:numId w:val="8"/>
        </w:numPr>
      </w:pPr>
      <w:r>
        <w:t>En (foreløpig) problemformulering og avgrensing av oppgaven</w:t>
      </w:r>
    </w:p>
    <w:p w:rsidR="00C835C1" w:rsidP="00C835C1" w14:paraId="7197C3E2" w14:textId="77777777">
      <w:pPr>
        <w:pStyle w:val="ListParagraph"/>
        <w:numPr>
          <w:ilvl w:val="0"/>
          <w:numId w:val="8"/>
        </w:numPr>
      </w:pPr>
      <w:r>
        <w:t>En beskrivelse av fremgangsmåte for å finne ut av problemformulering (intervju, spørreundersøkelse ol.)</w:t>
      </w:r>
    </w:p>
    <w:p w:rsidR="00C835C1" w:rsidP="00C835C1" w14:paraId="6642A26C" w14:textId="77777777">
      <w:pPr>
        <w:pStyle w:val="ListParagraph"/>
        <w:numPr>
          <w:ilvl w:val="0"/>
          <w:numId w:val="8"/>
        </w:numPr>
      </w:pPr>
      <w:r>
        <w:t>En beskrivelse av mål og delmål for prosjektet</w:t>
      </w:r>
    </w:p>
    <w:p w:rsidR="00C835C1" w:rsidP="00C835C1" w14:paraId="255DE3AD" w14:textId="77777777">
      <w:pPr>
        <w:pStyle w:val="ListParagraph"/>
        <w:numPr>
          <w:ilvl w:val="0"/>
          <w:numId w:val="8"/>
        </w:numPr>
      </w:pPr>
      <w:r>
        <w:t>En beskrivelse av hvordan prosjektet skal administreres (Loggføring, dokument</w:t>
      </w:r>
      <w:r>
        <w:softHyphen/>
        <w:t>deling, kommunikasjon, etc.)</w:t>
      </w:r>
    </w:p>
    <w:p w:rsidR="00C835C1" w:rsidP="00C835C1" w14:paraId="1DF4208B" w14:textId="77777777">
      <w:pPr>
        <w:pStyle w:val="ListParagraph"/>
        <w:numPr>
          <w:ilvl w:val="0"/>
          <w:numId w:val="8"/>
        </w:numPr>
      </w:pPr>
      <w:r>
        <w:t>En beskrivelse av en foreløpig fremdriftsplan, som inkluderer statusoppdateringer</w:t>
      </w:r>
    </w:p>
    <w:p w:rsidR="00C835C1" w:rsidP="00C835C1" w14:paraId="39912CEB" w14:textId="77777777">
      <w:pPr>
        <w:pStyle w:val="ListParagraph"/>
        <w:numPr>
          <w:ilvl w:val="0"/>
          <w:numId w:val="8"/>
        </w:numPr>
      </w:pPr>
      <w:r>
        <w:t>En beskrivelse av rammer for arbeidet (Bl.a. når, hvor og hvordan det skal arbeides)</w:t>
      </w:r>
    </w:p>
    <w:p w:rsidR="00C835C1" w:rsidP="00C835C1" w14:paraId="11750499" w14:textId="77777777">
      <w:pPr>
        <w:pStyle w:val="ListParagraph"/>
        <w:numPr>
          <w:ilvl w:val="0"/>
          <w:numId w:val="8"/>
        </w:numPr>
      </w:pPr>
      <w:r>
        <w:t xml:space="preserve">En kopi av gruppens </w:t>
      </w:r>
      <w:r>
        <w:t>samarbeidsavtale skal legges ved prosjektsøknaden.</w:t>
      </w:r>
    </w:p>
    <w:p w:rsidR="00C835C1" w:rsidP="00C835C1" w14:paraId="513E1129" w14:textId="77777777">
      <w:r>
        <w:t>Frist for innlevering av søknad i henhold til skolens eksamensplan.</w:t>
      </w:r>
    </w:p>
    <w:p w:rsidR="00C835C1" w:rsidP="00C835C1" w14:paraId="552538D8" w14:textId="77777777"/>
    <w:p w:rsidR="00C835C1" w:rsidP="00C835C1" w14:paraId="1002A657" w14:textId="77777777"/>
    <w:p w:rsidR="00C835C1" w:rsidP="00C835C1" w14:paraId="50B41259" w14:textId="77777777"/>
    <w:p w:rsidR="00C835C1" w:rsidP="00C835C1" w14:paraId="2730C9C2" w14:textId="77777777"/>
    <w:p w:rsidR="00C835C1" w:rsidP="00C835C1" w14:paraId="15B8E0C2" w14:textId="77777777"/>
    <w:p w:rsidR="00C835C1" w:rsidP="00C835C1" w14:paraId="70933EAD" w14:textId="77777777"/>
    <w:p w:rsidR="00C835C1" w:rsidP="00C835C1" w14:paraId="5BD868A2" w14:textId="77777777"/>
    <w:p w:rsidR="00C835C1" w:rsidP="00C835C1" w14:paraId="1832FD60" w14:textId="77777777"/>
    <w:p w:rsidR="00C835C1" w:rsidP="00C835C1" w14:paraId="772EFC47" w14:textId="77777777"/>
    <w:p w:rsidR="00C835C1" w:rsidP="00C835C1" w14:paraId="609116AB" w14:textId="77777777"/>
    <w:p w:rsidR="00C835C1" w:rsidP="00C835C1" w14:paraId="391F8719" w14:textId="77777777"/>
    <w:p w:rsidR="00C835C1" w:rsidP="00C835C1" w14:paraId="098E8FEB" w14:textId="77777777"/>
    <w:p w:rsidR="00C835C1" w:rsidP="00C835C1" w14:paraId="3D33E8F0" w14:textId="77777777"/>
    <w:p w:rsidR="00C835C1" w:rsidP="00C835C1" w14:paraId="0B7C0C5E" w14:textId="77777777">
      <w:pPr>
        <w:pStyle w:val="Heading1"/>
        <w:spacing w:line="360" w:lineRule="auto"/>
      </w:pPr>
      <w:bookmarkStart w:id="23" w:name="_Toc256000017"/>
      <w:r>
        <w:t xml:space="preserve">3 </w:t>
      </w:r>
      <w:r w:rsidRPr="00EA2DCF">
        <w:t>Gjennomføring</w:t>
      </w:r>
      <w:bookmarkEnd w:id="23"/>
    </w:p>
    <w:p w:rsidR="00C835C1" w:rsidP="00C835C1" w14:paraId="30F32912" w14:textId="77777777">
      <w:r>
        <w:t>I denne fasen skal gruppen samle og systematisere informasjon/data. Det er viktig at grup</w:t>
      </w:r>
      <w:r>
        <w:softHyphen/>
        <w:t xml:space="preserve">pen </w:t>
      </w:r>
      <w:r>
        <w:t>forholder seg til forutsetningene som ble lagt til grunn for godkjennelse av prosjekt</w:t>
      </w:r>
      <w:r>
        <w:softHyphen/>
        <w:t>opp</w:t>
      </w:r>
      <w:r>
        <w:softHyphen/>
        <w:t xml:space="preserve">gaven – ref. </w:t>
      </w:r>
      <w:r w:rsidRPr="00B83A0C">
        <w:rPr>
          <w:i/>
        </w:rPr>
        <w:t>Søknad om hovedprosjekt</w:t>
      </w:r>
      <w:r>
        <w:t>. Ved større endringer av problemformulering plikter gruppen å informere veileder, som vurderer hvor vidt endring krever en ny skriftlig søknad.</w:t>
      </w:r>
    </w:p>
    <w:p w:rsidR="00C835C1" w:rsidP="00C835C1" w14:paraId="7B7B76D8" w14:textId="77777777"/>
    <w:p w:rsidR="00C835C1" w:rsidRPr="00EA2DCF" w:rsidP="00C835C1" w14:paraId="4A8B3E78" w14:textId="77777777">
      <w:pPr>
        <w:pStyle w:val="Heading2"/>
      </w:pPr>
      <w:bookmarkStart w:id="24" w:name="_Toc256000018"/>
      <w:r>
        <w:t xml:space="preserve">3.1 </w:t>
      </w:r>
      <w:r w:rsidRPr="00EA2DCF">
        <w:t>Organisering</w:t>
      </w:r>
      <w:bookmarkEnd w:id="24"/>
    </w:p>
    <w:p w:rsidR="00C835C1" w:rsidP="00C835C1" w14:paraId="5AE86120" w14:textId="77777777">
      <w:r w:rsidRPr="00E55E53">
        <w:t>Gruppen velger en prosjektleder. Andre opp</w:t>
      </w:r>
      <w:r w:rsidRPr="00E55E53">
        <w:softHyphen/>
        <w:t>gaver fordeles i gruppen.</w:t>
      </w:r>
    </w:p>
    <w:p w:rsidR="00C835C1" w:rsidRPr="00E55E53" w:rsidP="00C835C1" w14:paraId="1FE2F92B" w14:textId="77777777">
      <w:pPr>
        <w:rPr>
          <w:strike/>
        </w:rPr>
      </w:pPr>
    </w:p>
    <w:p w:rsidR="00C835C1" w:rsidRPr="00EA2DCF" w:rsidP="00C835C1" w14:paraId="617DB9B7" w14:textId="77777777">
      <w:pPr>
        <w:pStyle w:val="Heading2"/>
      </w:pPr>
      <w:bookmarkStart w:id="25" w:name="_Toc256000019"/>
      <w:r>
        <w:t xml:space="preserve">3.2 </w:t>
      </w:r>
      <w:r w:rsidRPr="00EA2DCF">
        <w:t>Administrasjon av prosjektdokumenter</w:t>
      </w:r>
      <w:bookmarkEnd w:id="25"/>
    </w:p>
    <w:p w:rsidR="00C835C1" w:rsidRPr="00E55E53" w:rsidP="00C835C1" w14:paraId="2F4A8C2E" w14:textId="77777777">
      <w:r w:rsidRPr="00E55E53">
        <w:t>Det er et krav om at gruppen oppretter en digital prosjektmappe. Alle gruppemedlemmene og veiledere skal gis tilgang til denne prosjektmappen.</w:t>
      </w:r>
    </w:p>
    <w:p w:rsidR="00C835C1" w:rsidP="00C835C1" w14:paraId="59F08D5C" w14:textId="77777777">
      <w:r w:rsidRPr="00E55E53">
        <w:t>Alle prosjektdokumenter, som for eksempel møtereferat, informasjon, tegninger, prosjekt</w:t>
      </w:r>
      <w:r w:rsidRPr="00E55E53">
        <w:softHyphen/>
        <w:t>rap</w:t>
      </w:r>
      <w:r w:rsidRPr="00E55E53">
        <w:softHyphen/>
        <w:t xml:space="preserve">port, prosjektlogg, etc. lagres i den digitale prosjektmappen. </w:t>
      </w:r>
    </w:p>
    <w:p w:rsidR="00C835C1" w:rsidRPr="00E55E53" w:rsidP="00C835C1" w14:paraId="7C6BFBA7" w14:textId="77777777"/>
    <w:p w:rsidR="00C835C1" w:rsidRPr="00EA2DCF" w:rsidP="00C835C1" w14:paraId="55A231D3" w14:textId="77777777">
      <w:pPr>
        <w:pStyle w:val="Heading2"/>
      </w:pPr>
      <w:bookmarkStart w:id="26" w:name="_Toc256000020"/>
      <w:r>
        <w:t xml:space="preserve">3.3 </w:t>
      </w:r>
      <w:r w:rsidRPr="00EA2DCF">
        <w:t>Prosjektplan</w:t>
      </w:r>
      <w:bookmarkEnd w:id="26"/>
    </w:p>
    <w:p w:rsidR="00C835C1" w:rsidP="00C835C1" w14:paraId="4A5E44BE" w14:textId="77777777">
      <w:r w:rsidRPr="00E55E53">
        <w:t>Det skal utarbeides en detaljert fremdriftsplan for prosjektet, som viser hvilke oppgaver som skal ut</w:t>
      </w:r>
      <w:r w:rsidRPr="00E55E53">
        <w:softHyphen/>
        <w:t xml:space="preserve">føres og milepælene i prosjektet. </w:t>
      </w:r>
    </w:p>
    <w:p w:rsidR="00C835C1" w:rsidRPr="00E55E53" w:rsidP="00C835C1" w14:paraId="1D8005BE" w14:textId="77777777"/>
    <w:p w:rsidR="00C835C1" w:rsidRPr="00EA2DCF" w:rsidP="00C835C1" w14:paraId="5368FFE5" w14:textId="77777777">
      <w:pPr>
        <w:pStyle w:val="Heading2"/>
      </w:pPr>
      <w:bookmarkStart w:id="27" w:name="_Toc256000021"/>
      <w:r>
        <w:t xml:space="preserve">3.4 </w:t>
      </w:r>
      <w:r w:rsidRPr="00EA2DCF">
        <w:t>Prosjektlogg</w:t>
      </w:r>
      <w:bookmarkEnd w:id="27"/>
    </w:p>
    <w:p w:rsidR="00C835C1" w:rsidP="00C835C1" w14:paraId="7E2DE508" w14:textId="77777777">
      <w:r>
        <w:t>Det skal føres en logg for prosjektgruppens arbeid. Denne skal oppdateres hver gang det foregår arbeid med prosjektet</w:t>
      </w:r>
      <w:r w:rsidRPr="00E55E53">
        <w:t xml:space="preserve">. Både aktivitetene og tidsbruk må beskrives. Det skal </w:t>
      </w:r>
      <w:r>
        <w:t xml:space="preserve">komme frem </w:t>
      </w:r>
      <w:r w:rsidRPr="00E55E53">
        <w:t xml:space="preserve">av loggen hvem i prosjektgruppen som har gjort hva. </w:t>
      </w:r>
    </w:p>
    <w:p w:rsidR="00C940F6" w:rsidP="00C835C1" w14:paraId="41B852E0" w14:textId="77777777"/>
    <w:p w:rsidR="00C835C1" w:rsidP="00C835C1" w14:paraId="575035AA" w14:textId="77777777">
      <w:pPr>
        <w:pStyle w:val="Heading2"/>
      </w:pPr>
      <w:bookmarkStart w:id="28" w:name="_Toc256000022"/>
      <w:r>
        <w:t xml:space="preserve">3.5 </w:t>
      </w:r>
      <w:r w:rsidRPr="00EA2DCF">
        <w:t>Personlig logg</w:t>
      </w:r>
      <w:bookmarkEnd w:id="28"/>
    </w:p>
    <w:p w:rsidR="00C835C1" w:rsidP="00C835C1" w14:paraId="3B278FE1" w14:textId="77777777">
      <w:r>
        <w:t>Hvert gruppemedlem skal føre sin personlige logg over arbeid og tidsbruk. Den personlige loggen skal føres i tillegg til prosjektloggen, men kan med fordel inneholde flere detaljer. Loggen skal føres fortløpende.</w:t>
      </w:r>
    </w:p>
    <w:p w:rsidR="00C835C1" w:rsidP="00C835C1" w14:paraId="77C76B66" w14:textId="77777777"/>
    <w:p w:rsidR="00C835C1" w:rsidP="00C835C1" w14:paraId="38701EE4" w14:textId="77777777">
      <w:pPr>
        <w:pStyle w:val="Heading2"/>
      </w:pPr>
      <w:bookmarkStart w:id="29" w:name="_Toc256000023"/>
      <w:r>
        <w:t>3.6 Datainnsamling</w:t>
      </w:r>
      <w:bookmarkEnd w:id="29"/>
    </w:p>
    <w:p w:rsidR="00C835C1" w:rsidP="00C835C1" w14:paraId="405DEDF7" w14:textId="77777777">
      <w:r>
        <w:t>Det er viktig at man kommer tidlig i gang med datainnsamling, og går bredt ut i søken etter informasjon.</w:t>
      </w:r>
    </w:p>
    <w:p w:rsidR="00C835C1" w:rsidP="00C835C1" w14:paraId="6E7EEE1A" w14:textId="77777777">
      <w:r>
        <w:t>Studentene må være spesielt varsom med hvordan fortrolig/begrenset informasjon hånd</w:t>
      </w:r>
      <w:r>
        <w:softHyphen/>
        <w:t>teres i gruppen. Det kan også forekomme at oppdragsgivere krever at sluttrapport holdes fortrolig/begrenset, i så tilfellet må dette opplyses om til veileder/skolen.</w:t>
      </w:r>
    </w:p>
    <w:p w:rsidR="00C835C1" w:rsidP="00C835C1" w14:paraId="16813F54" w14:textId="77777777"/>
    <w:p w:rsidR="00C835C1" w:rsidP="00C835C1" w14:paraId="776731EF" w14:textId="77777777">
      <w:pPr>
        <w:pStyle w:val="Heading2"/>
      </w:pPr>
      <w:bookmarkStart w:id="30" w:name="_Toc256000024"/>
      <w:r>
        <w:t>3.7 Møtereferat og intervju</w:t>
      </w:r>
      <w:bookmarkEnd w:id="30"/>
    </w:p>
    <w:p w:rsidR="00C835C1" w:rsidP="00C835C1" w14:paraId="4CF39569" w14:textId="77777777">
      <w:r w:rsidRPr="00E55E53">
        <w:t>Det skal føres referat fra møter og intervjuer som skjer i forbindelse med prosjekt</w:t>
      </w:r>
      <w:r w:rsidRPr="00E55E53">
        <w:softHyphen/>
        <w:t>arbeidet</w:t>
      </w:r>
      <w:r>
        <w:t>.</w:t>
      </w:r>
    </w:p>
    <w:p w:rsidR="00C835C1" w:rsidP="00C835C1" w14:paraId="37B7B317" w14:textId="77777777"/>
    <w:p w:rsidR="00C835C1" w:rsidP="00C835C1" w14:paraId="1D5E39F2" w14:textId="77777777">
      <w:pPr>
        <w:pStyle w:val="Heading2"/>
      </w:pPr>
      <w:bookmarkStart w:id="31" w:name="_Toc32483877"/>
      <w:bookmarkStart w:id="32" w:name="_Toc32557150"/>
      <w:bookmarkStart w:id="33" w:name="_Toc32557915"/>
      <w:bookmarkStart w:id="34" w:name="_Toc32483878"/>
      <w:bookmarkStart w:id="35" w:name="_Toc32557151"/>
      <w:bookmarkStart w:id="36" w:name="_Toc32557916"/>
      <w:bookmarkStart w:id="37" w:name="_Toc32483879"/>
      <w:bookmarkStart w:id="38" w:name="_Toc32557152"/>
      <w:bookmarkStart w:id="39" w:name="_Toc32557917"/>
      <w:bookmarkEnd w:id="31"/>
      <w:bookmarkEnd w:id="32"/>
      <w:bookmarkEnd w:id="33"/>
      <w:bookmarkEnd w:id="34"/>
      <w:bookmarkEnd w:id="35"/>
      <w:bookmarkEnd w:id="36"/>
      <w:bookmarkEnd w:id="37"/>
      <w:bookmarkEnd w:id="38"/>
      <w:bookmarkEnd w:id="39"/>
      <w:bookmarkStart w:id="40" w:name="_Toc256000025"/>
      <w:r>
        <w:t>3.8 Problemformulering</w:t>
      </w:r>
      <w:bookmarkEnd w:id="40"/>
    </w:p>
    <w:p w:rsidR="00C835C1" w:rsidP="00C835C1" w14:paraId="42E1C26B" w14:textId="77777777">
      <w:r>
        <w:t xml:space="preserve">Det skal utarbeides en problemformulering der oppgaven avgrenses og presiseres. </w:t>
      </w:r>
    </w:p>
    <w:p w:rsidR="00C835C1" w:rsidP="00C835C1" w14:paraId="69EC63FA" w14:textId="77777777">
      <w:r>
        <w:t>Formuleringen må være så åpne at den gir rom for å vurdere ulike og kreative løsninger. Sam</w:t>
      </w:r>
      <w:r>
        <w:softHyphen/>
      </w:r>
      <w:r>
        <w:t xml:space="preserve">tidig må avgrensningene være så presise at resultatet kan måles mot de forutsetningene som er lagt til grunn. </w:t>
      </w:r>
    </w:p>
    <w:p w:rsidR="00C835C1" w:rsidP="00C835C1" w14:paraId="2CC4573F" w14:textId="77777777"/>
    <w:p w:rsidR="00C835C1" w:rsidP="00C835C1" w14:paraId="0353D52C" w14:textId="77777777"/>
    <w:p w:rsidR="00C835C1" w:rsidP="00C835C1" w14:paraId="42259ED3" w14:textId="77777777"/>
    <w:p w:rsidR="00C835C1" w:rsidP="00C835C1" w14:paraId="384AD414" w14:textId="77777777"/>
    <w:p w:rsidR="00C835C1" w:rsidP="00C835C1" w14:paraId="29B6E26D" w14:textId="77777777"/>
    <w:p w:rsidR="00C835C1" w:rsidP="00C835C1" w14:paraId="68193D4C" w14:textId="77777777"/>
    <w:p w:rsidR="00C835C1" w:rsidP="00C835C1" w14:paraId="2B517450" w14:textId="77777777"/>
    <w:p w:rsidR="00C835C1" w:rsidP="00C835C1" w14:paraId="6EE7E385" w14:textId="77777777"/>
    <w:p w:rsidR="00C835C1" w:rsidP="00C835C1" w14:paraId="511069F0" w14:textId="77777777"/>
    <w:p w:rsidR="00C835C1" w:rsidRPr="00DD2544" w:rsidP="00C835C1" w14:paraId="7DBD0981" w14:textId="77777777"/>
    <w:p w:rsidR="00C835C1" w:rsidRPr="00EA2DCF" w:rsidP="00C835C1" w14:paraId="58229A97" w14:textId="77777777">
      <w:pPr>
        <w:pStyle w:val="Heading2"/>
      </w:pPr>
      <w:bookmarkStart w:id="41" w:name="_Toc256000026"/>
      <w:r>
        <w:t xml:space="preserve">3.9 </w:t>
      </w:r>
      <w:r w:rsidRPr="00EA2DCF">
        <w:t>Presentasjon av problemstilling og plan for prosjektet</w:t>
      </w:r>
      <w:bookmarkEnd w:id="41"/>
    </w:p>
    <w:p w:rsidR="00C835C1" w:rsidP="00C835C1" w14:paraId="42916F18" w14:textId="77777777">
      <w:r>
        <w:t>Gruppen skal presentere problemstilling og plan for prosjektet i henhold til skolens eksamensplan. Følgende tema bør være sentrale i denne presentasjonen:</w:t>
      </w:r>
    </w:p>
    <w:p w:rsidR="00C835C1" w:rsidP="00C835C1" w14:paraId="605FB632" w14:textId="77777777">
      <w:pPr>
        <w:pStyle w:val="ListParagraph"/>
        <w:numPr>
          <w:ilvl w:val="0"/>
          <w:numId w:val="9"/>
        </w:numPr>
      </w:pPr>
      <w:r>
        <w:t>Tema for oppgaven og hvorfor dette ble valgt</w:t>
      </w:r>
    </w:p>
    <w:p w:rsidR="00C835C1" w:rsidP="00C835C1" w14:paraId="52DD8B22" w14:textId="77777777">
      <w:pPr>
        <w:pStyle w:val="ListParagraph"/>
        <w:numPr>
          <w:ilvl w:val="0"/>
          <w:numId w:val="9"/>
        </w:numPr>
      </w:pPr>
      <w:r>
        <w:t>Problemstilling og eventuelt bakenforliggende hypoteser</w:t>
      </w:r>
    </w:p>
    <w:p w:rsidR="00C835C1" w:rsidP="00C835C1" w14:paraId="182F7191" w14:textId="77777777">
      <w:pPr>
        <w:pStyle w:val="ListParagraph"/>
        <w:numPr>
          <w:ilvl w:val="0"/>
          <w:numId w:val="9"/>
        </w:numPr>
      </w:pPr>
      <w:r>
        <w:t>Mål for prosjektarbeidet</w:t>
      </w:r>
    </w:p>
    <w:p w:rsidR="00C835C1" w:rsidP="00C835C1" w14:paraId="6F2495D3" w14:textId="77777777">
      <w:pPr>
        <w:pStyle w:val="ListParagraph"/>
        <w:numPr>
          <w:ilvl w:val="0"/>
          <w:numId w:val="9"/>
        </w:numPr>
      </w:pPr>
      <w:r>
        <w:t xml:space="preserve">Prosjektets relevans og utbytte. </w:t>
      </w:r>
    </w:p>
    <w:p w:rsidR="00C835C1" w:rsidP="00C835C1" w14:paraId="6994AACC" w14:textId="77777777">
      <w:pPr>
        <w:pStyle w:val="ListParagraph"/>
        <w:numPr>
          <w:ilvl w:val="0"/>
          <w:numId w:val="9"/>
        </w:numPr>
      </w:pPr>
      <w:r>
        <w:t>Organisering og fremdriftsplan</w:t>
      </w:r>
    </w:p>
    <w:p w:rsidR="00C835C1" w:rsidP="00C835C1" w14:paraId="07694ABA" w14:textId="77777777">
      <w:pPr>
        <w:pStyle w:val="ListParagraph"/>
        <w:numPr>
          <w:ilvl w:val="0"/>
          <w:numId w:val="9"/>
        </w:numPr>
      </w:pPr>
    </w:p>
    <w:p w:rsidR="00C835C1" w:rsidP="00C835C1" w14:paraId="6D646349" w14:textId="77777777">
      <w:pPr>
        <w:pStyle w:val="ListParagraph"/>
        <w:numPr>
          <w:ilvl w:val="0"/>
          <w:numId w:val="9"/>
        </w:numPr>
      </w:pPr>
      <w:r>
        <w:t>Eventuelle forventede utfordringer</w:t>
      </w:r>
    </w:p>
    <w:p w:rsidR="00C835C1" w:rsidP="00C835C1" w14:paraId="3F41DDAF" w14:textId="77777777">
      <w:r>
        <w:t>Tidsrammen for presentasjonen vil fastsettes i samarbeid med veileder, men vil normalt være mellom 10 og 20 minutter. I tillegg vil det avsettes tid til spørsmål fra publikum.</w:t>
      </w:r>
    </w:p>
    <w:p w:rsidR="00C835C1" w:rsidP="00C835C1" w14:paraId="5CE24748" w14:textId="77777777">
      <w:r>
        <w:t xml:space="preserve">      </w:t>
      </w:r>
    </w:p>
    <w:p w:rsidR="00C835C1" w:rsidP="00C835C1" w14:paraId="6FD584A6" w14:textId="77777777"/>
    <w:p w:rsidR="00C835C1" w:rsidP="00C835C1" w14:paraId="6D4EB8EE" w14:textId="77777777"/>
    <w:p w:rsidR="00C835C1" w:rsidP="00C835C1" w14:paraId="00198092" w14:textId="77777777"/>
    <w:p w:rsidR="00C835C1" w:rsidP="00C835C1" w14:paraId="6D660920" w14:textId="77777777"/>
    <w:p w:rsidR="00C835C1" w:rsidP="00C835C1" w14:paraId="7E78F148" w14:textId="77777777"/>
    <w:p w:rsidR="00C835C1" w:rsidP="00C835C1" w14:paraId="00CD4AED" w14:textId="77777777"/>
    <w:p w:rsidR="00C835C1" w:rsidP="00C835C1" w14:paraId="5EC00BA3" w14:textId="77777777"/>
    <w:p w:rsidR="00C835C1" w:rsidP="00C835C1" w14:paraId="088B4622" w14:textId="77777777"/>
    <w:p w:rsidR="00C835C1" w:rsidP="00C835C1" w14:paraId="620E4417" w14:textId="77777777"/>
    <w:p w:rsidR="00C835C1" w:rsidP="00C835C1" w14:paraId="585719F8" w14:textId="77777777"/>
    <w:p w:rsidR="00C835C1" w:rsidP="00C835C1" w14:paraId="208C235A" w14:textId="77777777"/>
    <w:p w:rsidR="00C835C1" w:rsidP="00C835C1" w14:paraId="3B34E885" w14:textId="77777777"/>
    <w:p w:rsidR="00C835C1" w:rsidP="00C835C1" w14:paraId="77C91253" w14:textId="77777777"/>
    <w:p w:rsidR="00C835C1" w:rsidP="00C835C1" w14:paraId="77D0FC73" w14:textId="77777777"/>
    <w:p w:rsidR="00C835C1" w:rsidP="00C835C1" w14:paraId="2771C330" w14:textId="77777777"/>
    <w:p w:rsidR="00C835C1" w:rsidP="00C835C1" w14:paraId="5259C235" w14:textId="77777777"/>
    <w:p w:rsidR="00C835C1" w:rsidP="00C835C1" w14:paraId="587C46D1" w14:textId="77777777"/>
    <w:p w:rsidR="00C835C1" w:rsidP="00C835C1" w14:paraId="32B5986B" w14:textId="77777777"/>
    <w:p w:rsidR="00C835C1" w:rsidP="00C835C1" w14:paraId="7BA50833" w14:textId="77777777"/>
    <w:p w:rsidR="00C835C1" w:rsidP="00C835C1" w14:paraId="053889BD" w14:textId="77777777"/>
    <w:p w:rsidR="00C835C1" w:rsidP="00C835C1" w14:paraId="6508B8DA" w14:textId="77777777"/>
    <w:p w:rsidR="00C835C1" w:rsidP="00C835C1" w14:paraId="1AA86EF2" w14:textId="77777777"/>
    <w:p w:rsidR="00C835C1" w:rsidP="00C835C1" w14:paraId="4AB4F508" w14:textId="77777777"/>
    <w:p w:rsidR="00C835C1" w:rsidP="00C835C1" w14:paraId="1B2919D0" w14:textId="77777777"/>
    <w:p w:rsidR="00C835C1" w:rsidP="00C835C1" w14:paraId="12CFF53D" w14:textId="77777777"/>
    <w:p w:rsidR="00C835C1" w:rsidP="00C835C1" w14:paraId="4EFFF33C" w14:textId="77777777"/>
    <w:p w:rsidR="00C835C1" w:rsidP="00C835C1" w14:paraId="4C2328FA" w14:textId="77777777">
      <w:r>
        <w:t xml:space="preserve">         </w:t>
      </w:r>
    </w:p>
    <w:p w:rsidR="00C835C1" w:rsidP="00C835C1" w14:paraId="7BE7D309" w14:textId="77777777"/>
    <w:p w:rsidR="00C835C1" w:rsidP="00C835C1" w14:paraId="079806C5" w14:textId="77777777"/>
    <w:p w:rsidR="00C835C1" w:rsidP="00C835C1" w14:paraId="6E4868D7" w14:textId="77777777"/>
    <w:p w:rsidR="00C835C1" w:rsidP="00C835C1" w14:paraId="6AEADF90" w14:textId="77777777"/>
    <w:p w:rsidR="00C835C1" w:rsidP="00C835C1" w14:paraId="4F8F8109" w14:textId="77777777"/>
    <w:p w:rsidR="00C835C1" w:rsidP="00C835C1" w14:paraId="4F561B7F" w14:textId="77777777"/>
    <w:p w:rsidR="00C835C1" w:rsidP="00C835C1" w14:paraId="3569C030" w14:textId="77777777"/>
    <w:p w:rsidR="00C835C1" w:rsidP="00C835C1" w14:paraId="34FEBE3D" w14:textId="77777777"/>
    <w:p w:rsidR="00C835C1" w:rsidP="00C835C1" w14:paraId="2BD50AF8" w14:textId="77777777"/>
    <w:p w:rsidR="00C835C1" w:rsidP="00C835C1" w14:paraId="271299A5" w14:textId="77777777"/>
    <w:p w:rsidR="00C835C1" w:rsidP="00C835C1" w14:paraId="0F9D28B5" w14:textId="77777777"/>
    <w:p w:rsidR="00C835C1" w:rsidRPr="00EA2DCF" w:rsidP="00C835C1" w14:paraId="1B2F7276" w14:textId="77777777">
      <w:r>
        <w:t xml:space="preserve">                                          </w:t>
      </w:r>
    </w:p>
    <w:p w:rsidR="00C835C1" w:rsidP="00C835C1" w14:paraId="0646D005" w14:textId="77777777">
      <w:pPr>
        <w:pStyle w:val="Heading1"/>
        <w:spacing w:before="0" w:line="360" w:lineRule="auto"/>
      </w:pPr>
      <w:bookmarkStart w:id="42" w:name="_Toc256000027"/>
      <w:r>
        <w:t xml:space="preserve">4 </w:t>
      </w:r>
      <w:r w:rsidRPr="00EA2DCF">
        <w:t>Prosjektrapport</w:t>
      </w:r>
      <w:bookmarkEnd w:id="42"/>
    </w:p>
    <w:p w:rsidR="00C835C1" w:rsidP="00C835C1" w14:paraId="65A6F74D" w14:textId="77777777">
      <w:r>
        <w:t xml:space="preserve">Gjennomføringen av hovedprosjektet skal kulminere i en prosjektrapport. Denne rapporten skal beskrive gjennomføringen av prosjektet og </w:t>
      </w:r>
      <w:r>
        <w:t>konklusjonen på problemstillingen. Det er mye arbeid å skrive rapporten, det er derfor viktig å komme i gang tidlig med struktur og tekst. I tillegg må det forventes at det medgår tid til korrekturlesing.</w:t>
      </w:r>
    </w:p>
    <w:p w:rsidR="00C940F6" w:rsidRPr="00CF159B" w:rsidP="00C835C1" w14:paraId="516A3A9C" w14:textId="77777777"/>
    <w:p w:rsidR="00C835C1" w:rsidRPr="00EA2DCF" w:rsidP="00C835C1" w14:paraId="73575340" w14:textId="77777777">
      <w:pPr>
        <w:pStyle w:val="Heading2"/>
      </w:pPr>
      <w:bookmarkStart w:id="43" w:name="_Toc256000028"/>
      <w:r>
        <w:t xml:space="preserve">4.1 </w:t>
      </w:r>
      <w:r w:rsidRPr="00EA2DCF">
        <w:t>Innhold i prosjektrapport</w:t>
      </w:r>
      <w:bookmarkEnd w:id="43"/>
    </w:p>
    <w:p w:rsidR="00C835C1" w:rsidP="00C835C1" w14:paraId="7821C39F" w14:textId="77777777">
      <w:r>
        <w:t>Rapporten skal skrives i en akademisk stil. En typisk inndeling av en slik rapport kan være:</w:t>
      </w:r>
    </w:p>
    <w:p w:rsidR="00C835C1" w:rsidP="00C835C1" w14:paraId="425A90E4" w14:textId="77777777">
      <w:pPr>
        <w:pStyle w:val="ListParagraph"/>
        <w:numPr>
          <w:ilvl w:val="0"/>
          <w:numId w:val="10"/>
        </w:numPr>
      </w:pPr>
      <w:r>
        <w:t>Forside</w:t>
      </w:r>
    </w:p>
    <w:p w:rsidR="00C835C1" w:rsidP="00C835C1" w14:paraId="2775447C" w14:textId="77777777">
      <w:pPr>
        <w:pStyle w:val="ListParagraph"/>
        <w:numPr>
          <w:ilvl w:val="0"/>
          <w:numId w:val="10"/>
        </w:numPr>
      </w:pPr>
      <w:r>
        <w:t>Forord</w:t>
      </w:r>
    </w:p>
    <w:p w:rsidR="00C835C1" w:rsidP="00C835C1" w14:paraId="58D111BA" w14:textId="77777777">
      <w:pPr>
        <w:pStyle w:val="ListParagraph"/>
        <w:numPr>
          <w:ilvl w:val="0"/>
          <w:numId w:val="10"/>
        </w:numPr>
      </w:pPr>
      <w:r>
        <w:t>Sammendrag</w:t>
      </w:r>
    </w:p>
    <w:p w:rsidR="00C835C1" w:rsidP="00C835C1" w14:paraId="67A1EDC0" w14:textId="77777777">
      <w:pPr>
        <w:pStyle w:val="ListParagraph"/>
        <w:numPr>
          <w:ilvl w:val="0"/>
          <w:numId w:val="10"/>
        </w:numPr>
      </w:pPr>
      <w:r>
        <w:t>Innholdsfortegnelse</w:t>
      </w:r>
    </w:p>
    <w:p w:rsidR="00C835C1" w:rsidP="00C835C1" w14:paraId="4A2ACF24" w14:textId="77777777">
      <w:pPr>
        <w:pStyle w:val="ListParagraph"/>
        <w:numPr>
          <w:ilvl w:val="0"/>
          <w:numId w:val="10"/>
        </w:numPr>
      </w:pPr>
      <w:r>
        <w:t>Innledning</w:t>
      </w:r>
    </w:p>
    <w:p w:rsidR="00C835C1" w:rsidP="00C835C1" w14:paraId="67598399" w14:textId="77777777">
      <w:pPr>
        <w:pStyle w:val="ListParagraph"/>
        <w:numPr>
          <w:ilvl w:val="0"/>
          <w:numId w:val="10"/>
        </w:numPr>
      </w:pPr>
      <w:r>
        <w:t>Problemstilling</w:t>
      </w:r>
    </w:p>
    <w:p w:rsidR="00C835C1" w:rsidP="00C835C1" w14:paraId="701A7785" w14:textId="77777777">
      <w:pPr>
        <w:pStyle w:val="ListParagraph"/>
        <w:numPr>
          <w:ilvl w:val="0"/>
          <w:numId w:val="10"/>
        </w:numPr>
      </w:pPr>
      <w:r>
        <w:t>Metode</w:t>
      </w:r>
    </w:p>
    <w:p w:rsidR="00C835C1" w:rsidP="00C835C1" w14:paraId="42681B95" w14:textId="77777777">
      <w:pPr>
        <w:pStyle w:val="ListParagraph"/>
        <w:numPr>
          <w:ilvl w:val="0"/>
          <w:numId w:val="10"/>
        </w:numPr>
      </w:pPr>
      <w:r>
        <w:t>Organisering og gjennomføring av prosjekt</w:t>
      </w:r>
    </w:p>
    <w:p w:rsidR="00C835C1" w:rsidP="00C835C1" w14:paraId="2EF6FD1F" w14:textId="77777777">
      <w:pPr>
        <w:pStyle w:val="ListParagraph"/>
        <w:numPr>
          <w:ilvl w:val="0"/>
          <w:numId w:val="10"/>
        </w:numPr>
      </w:pPr>
      <w:r>
        <w:t>Teori</w:t>
      </w:r>
    </w:p>
    <w:p w:rsidR="00C835C1" w:rsidP="00C835C1" w14:paraId="54594782" w14:textId="77777777">
      <w:pPr>
        <w:pStyle w:val="ListParagraph"/>
        <w:numPr>
          <w:ilvl w:val="0"/>
          <w:numId w:val="10"/>
        </w:numPr>
      </w:pPr>
      <w:r>
        <w:t>Resultater (funn)</w:t>
      </w:r>
    </w:p>
    <w:p w:rsidR="00C835C1" w:rsidP="00C835C1" w14:paraId="00191761" w14:textId="77777777">
      <w:pPr>
        <w:pStyle w:val="ListParagraph"/>
        <w:numPr>
          <w:ilvl w:val="0"/>
          <w:numId w:val="10"/>
        </w:numPr>
      </w:pPr>
      <w:r>
        <w:t>Drøfting</w:t>
      </w:r>
    </w:p>
    <w:p w:rsidR="00C835C1" w:rsidP="00C835C1" w14:paraId="5DA28CD9" w14:textId="77777777">
      <w:pPr>
        <w:pStyle w:val="ListParagraph"/>
        <w:numPr>
          <w:ilvl w:val="0"/>
          <w:numId w:val="10"/>
        </w:numPr>
      </w:pPr>
      <w:r>
        <w:t>Anbefaling</w:t>
      </w:r>
    </w:p>
    <w:p w:rsidR="00C835C1" w:rsidP="00C835C1" w14:paraId="40024BE8" w14:textId="77777777">
      <w:pPr>
        <w:pStyle w:val="ListParagraph"/>
        <w:numPr>
          <w:ilvl w:val="0"/>
          <w:numId w:val="10"/>
        </w:numPr>
      </w:pPr>
      <w:r>
        <w:t>Oppsummering og konklusjon</w:t>
      </w:r>
    </w:p>
    <w:p w:rsidR="00C835C1" w:rsidP="00C835C1" w14:paraId="3326DA0D" w14:textId="77777777">
      <w:pPr>
        <w:pStyle w:val="ListParagraph"/>
        <w:numPr>
          <w:ilvl w:val="0"/>
          <w:numId w:val="10"/>
        </w:numPr>
      </w:pPr>
      <w:r>
        <w:t>Litteraturliste</w:t>
      </w:r>
    </w:p>
    <w:p w:rsidR="00C835C1" w:rsidP="00C835C1" w14:paraId="7487E53C" w14:textId="77777777">
      <w:pPr>
        <w:pStyle w:val="ListParagraph"/>
        <w:numPr>
          <w:ilvl w:val="0"/>
          <w:numId w:val="10"/>
        </w:numPr>
      </w:pPr>
      <w:r>
        <w:t>Vedlegg</w:t>
      </w:r>
    </w:p>
    <w:p w:rsidR="00C835C1" w:rsidP="00C835C1" w14:paraId="1C7217B3" w14:textId="77777777">
      <w:pPr>
        <w:pStyle w:val="Heading2"/>
      </w:pPr>
      <w:bookmarkStart w:id="44" w:name="_Toc32483884"/>
      <w:bookmarkStart w:id="45" w:name="_Toc32557157"/>
      <w:bookmarkStart w:id="46" w:name="_Toc32557922"/>
      <w:bookmarkEnd w:id="44"/>
      <w:bookmarkEnd w:id="45"/>
      <w:bookmarkEnd w:id="46"/>
      <w:bookmarkStart w:id="47" w:name="_Toc256000029"/>
      <w:r>
        <w:t>4.2 Formelle krav</w:t>
      </w:r>
      <w:bookmarkEnd w:id="47"/>
    </w:p>
    <w:p w:rsidR="00C835C1" w:rsidP="00C835C1" w14:paraId="6003ECE4" w14:textId="77777777">
      <w:r>
        <w:t xml:space="preserve">Rapportskriving er en prosess, og det er derfor viktig at man kommer i gang så raskt som mulig. Det anbefales at rapporten formateres så tidlig som mulig i gjennomføringsfasen, slik at man kan </w:t>
      </w:r>
      <w:r>
        <w:t>skrive inn tekst etter hvert som man jobber med oppgavene. Det man skriver trenger ikke å være perfekt i første omgang – det viktigste er å skrive mens man husker hva som er gjort.</w:t>
      </w:r>
    </w:p>
    <w:p w:rsidR="00C835C1" w:rsidP="00C835C1" w14:paraId="11A3CFE1" w14:textId="77777777">
      <w:r w:rsidRPr="00CB72F3">
        <w:t xml:space="preserve">Skrifttype: Arial, Calibri eller Times New Roman i størrelse 12. </w:t>
      </w:r>
      <w:r>
        <w:t>Benytt linje</w:t>
      </w:r>
      <w:r>
        <w:softHyphen/>
        <w:t>av</w:t>
      </w:r>
      <w:r>
        <w:softHyphen/>
        <w:t>stand 1,5.</w:t>
      </w:r>
    </w:p>
    <w:p w:rsidR="00C835C1" w:rsidP="00C835C1" w14:paraId="546AB78A" w14:textId="77777777">
      <w:r>
        <w:t>Antall ord: 10.000 +/- 10 %.</w:t>
      </w:r>
    </w:p>
    <w:p w:rsidR="00C940F6" w:rsidRPr="00234109" w:rsidP="00C835C1" w14:paraId="1D1009F1" w14:textId="77777777"/>
    <w:p w:rsidR="00C835C1" w:rsidRPr="00EA2DCF" w:rsidP="00C835C1" w14:paraId="0B5A301B" w14:textId="77777777">
      <w:pPr>
        <w:pStyle w:val="Heading2"/>
      </w:pPr>
      <w:bookmarkStart w:id="48" w:name="_Toc256000030"/>
      <w:r>
        <w:t xml:space="preserve">4.3 </w:t>
      </w:r>
      <w:r w:rsidRPr="00EA2DCF">
        <w:t>Kildehenvisning</w:t>
      </w:r>
      <w:bookmarkEnd w:id="48"/>
    </w:p>
    <w:p w:rsidR="00C835C1" w:rsidP="00C835C1" w14:paraId="1DF42F36" w14:textId="6304389A">
      <w:r w:rsidRPr="005117CA">
        <w:rPr>
          <w:color w:val="000000" w:themeColor="text1"/>
        </w:rPr>
        <w:t xml:space="preserve">Krav: </w:t>
      </w:r>
      <w:r w:rsidRPr="005117CA">
        <w:t>APA 7th eller Harvard, i tekst og litteraturliste for kildehen</w:t>
      </w:r>
      <w:r w:rsidRPr="005117CA">
        <w:softHyphen/>
        <w:t xml:space="preserve">visning. </w:t>
      </w:r>
      <w:r>
        <w:t>Se kildekompasset.no</w:t>
      </w:r>
    </w:p>
    <w:p w:rsidR="00C940F6" w:rsidRPr="00C21326" w:rsidP="00C835C1" w14:paraId="3BC3F552" w14:textId="77777777">
      <w:pPr>
        <w:rPr>
          <w:strike/>
          <w:color w:val="FF0000"/>
        </w:rPr>
      </w:pPr>
    </w:p>
    <w:p w:rsidR="00C835C1" w:rsidRPr="00EA2DCF" w:rsidP="00C835C1" w14:paraId="67A7284C" w14:textId="77777777">
      <w:pPr>
        <w:pStyle w:val="Heading2"/>
      </w:pPr>
      <w:bookmarkStart w:id="49" w:name="_Toc32483887"/>
      <w:bookmarkStart w:id="50" w:name="_Toc32557160"/>
      <w:bookmarkStart w:id="51" w:name="_Toc32557925"/>
      <w:bookmarkStart w:id="52" w:name="_Toc32483888"/>
      <w:bookmarkStart w:id="53" w:name="_Toc32557161"/>
      <w:bookmarkStart w:id="54" w:name="_Toc32557926"/>
      <w:bookmarkEnd w:id="49"/>
      <w:bookmarkEnd w:id="50"/>
      <w:bookmarkEnd w:id="51"/>
      <w:bookmarkEnd w:id="52"/>
      <w:bookmarkEnd w:id="53"/>
      <w:bookmarkEnd w:id="54"/>
      <w:bookmarkStart w:id="55" w:name="_Toc256000031"/>
      <w:r>
        <w:t xml:space="preserve">4.4 </w:t>
      </w:r>
      <w:r w:rsidRPr="00EA2DCF">
        <w:t>Presentasjon av prosjektrapport</w:t>
      </w:r>
      <w:bookmarkEnd w:id="55"/>
    </w:p>
    <w:p w:rsidR="00C835C1" w:rsidP="00C835C1" w14:paraId="12C1DFD4" w14:textId="3724C8EA">
      <w:r>
        <w:t>Hver gruppe skal gi en presentasjon av sitt hovedprosjekt for et publikum, som gjerne består av medstudenter, lærere, oppdragsgivere, sensor og eventuelt andre som ønsker å høre på. Presentasjonen kan bli strømmet. Eventuelle opptak benyttes kun i undervisningsøyemed.</w:t>
      </w:r>
    </w:p>
    <w:p w:rsidR="00C835C1" w:rsidP="00C835C1" w14:paraId="32B470ED" w14:textId="77777777">
      <w:r>
        <w:t xml:space="preserve">Sentrale elementer i </w:t>
      </w:r>
      <w:r>
        <w:t>presentasjonen bør være:</w:t>
      </w:r>
    </w:p>
    <w:p w:rsidR="00C835C1" w:rsidP="00C835C1" w14:paraId="4F5D14AE" w14:textId="77777777">
      <w:pPr>
        <w:pStyle w:val="ListParagraph"/>
        <w:numPr>
          <w:ilvl w:val="0"/>
          <w:numId w:val="12"/>
        </w:numPr>
      </w:pPr>
      <w:r>
        <w:t>Problemformulering</w:t>
      </w:r>
    </w:p>
    <w:p w:rsidR="00C835C1" w:rsidP="00C835C1" w14:paraId="40EF3638" w14:textId="77777777">
      <w:pPr>
        <w:pStyle w:val="ListParagraph"/>
        <w:numPr>
          <w:ilvl w:val="0"/>
          <w:numId w:val="12"/>
        </w:numPr>
      </w:pPr>
      <w:r>
        <w:t>Organisering av prosjektgruppen – hvem har gjort hva</w:t>
      </w:r>
    </w:p>
    <w:p w:rsidR="00C835C1" w:rsidP="00C835C1" w14:paraId="33FFE879" w14:textId="77777777">
      <w:pPr>
        <w:pStyle w:val="ListParagraph"/>
        <w:numPr>
          <w:ilvl w:val="0"/>
          <w:numId w:val="12"/>
        </w:numPr>
      </w:pPr>
      <w:r>
        <w:t>Gjennomføring av prosjektet</w:t>
      </w:r>
    </w:p>
    <w:p w:rsidR="00C835C1" w:rsidP="00C835C1" w14:paraId="7B863389" w14:textId="77777777">
      <w:pPr>
        <w:pStyle w:val="ListParagraph"/>
        <w:numPr>
          <w:ilvl w:val="0"/>
          <w:numId w:val="12"/>
        </w:numPr>
      </w:pPr>
      <w:r>
        <w:t>Prosjektets relevans med hensyn til studieplanen</w:t>
      </w:r>
    </w:p>
    <w:p w:rsidR="00C835C1" w:rsidP="00C835C1" w14:paraId="6673F6D8" w14:textId="77777777">
      <w:pPr>
        <w:pStyle w:val="ListParagraph"/>
        <w:numPr>
          <w:ilvl w:val="0"/>
          <w:numId w:val="12"/>
        </w:numPr>
      </w:pPr>
      <w:r>
        <w:t>Konklusjon</w:t>
      </w:r>
    </w:p>
    <w:p w:rsidR="00C835C1" w:rsidP="00C835C1" w14:paraId="09D1A1DA" w14:textId="77777777">
      <w:r>
        <w:t>Gruppene skal lage presentasjonsmateriell og forberede en presentasjon på mellom 20 og 25 minutter, alle gruppemedlemmer skal tildeles presentasjonstid. I tillegg må gruppen være forberedt på å svare på spørsmål fra publikum.</w:t>
      </w:r>
    </w:p>
    <w:p w:rsidR="00C835C1" w:rsidP="00C835C1" w14:paraId="4A3AD274" w14:textId="77777777"/>
    <w:p w:rsidR="00C835C1" w:rsidRPr="00EA2DCF" w:rsidP="00C835C1" w14:paraId="4DA89710" w14:textId="77777777">
      <w:pPr>
        <w:pStyle w:val="Heading1"/>
        <w:spacing w:before="0" w:line="360" w:lineRule="auto"/>
      </w:pPr>
      <w:bookmarkStart w:id="56" w:name="_Toc256000032"/>
      <w:r>
        <w:t>5 E</w:t>
      </w:r>
      <w:r w:rsidRPr="00EA2DCF">
        <w:t>ksamen</w:t>
      </w:r>
      <w:r>
        <w:t xml:space="preserve"> og vitnemål</w:t>
      </w:r>
      <w:bookmarkEnd w:id="56"/>
    </w:p>
    <w:p w:rsidR="00C835C1" w:rsidP="00C835C1" w14:paraId="57B8225E" w14:textId="77777777">
      <w:r>
        <w:t xml:space="preserve">Hovedprosjekteksamen </w:t>
      </w:r>
      <w:r w:rsidRPr="00F03AC4">
        <w:rPr>
          <w:color w:val="000000" w:themeColor="text1"/>
        </w:rPr>
        <w:t xml:space="preserve">er </w:t>
      </w:r>
      <w:r>
        <w:t>individuell og todelt. Den består av en skriftlig og en muntlig del. Den skriftlige delen består av et refleksjonsnotat, hvor man skal re</w:t>
      </w:r>
      <w:r>
        <w:softHyphen/>
        <w:t>flektere rundt eget arbeid og utbytte av prosjektarbeidet. Den muntlige eksamen tar utgangs</w:t>
      </w:r>
      <w:r>
        <w:softHyphen/>
        <w:t>punkt i refleksjonsnotatet og prosjektrapporten. Emnekarakter må være bestått for å kunne ta eksamen.</w:t>
      </w:r>
    </w:p>
    <w:p w:rsidR="00C940F6" w:rsidRPr="00EA2DCF" w:rsidP="00C835C1" w14:paraId="4E0B5D05" w14:textId="77777777"/>
    <w:p w:rsidR="00C835C1" w:rsidRPr="00D00037" w:rsidP="00C835C1" w14:paraId="24FC5FBC" w14:textId="77777777">
      <w:pPr>
        <w:pStyle w:val="Heading2"/>
      </w:pPr>
      <w:bookmarkStart w:id="57" w:name="_Toc256000033"/>
      <w:r>
        <w:t>5.1 Refleksjonsnotat</w:t>
      </w:r>
      <w:bookmarkEnd w:id="57"/>
    </w:p>
    <w:p w:rsidR="00C835C1" w:rsidP="00C835C1" w14:paraId="00F17DC0" w14:textId="77777777">
      <w:r>
        <w:t xml:space="preserve">Studentene skal skrive et individuelt </w:t>
      </w:r>
      <w:r>
        <w:rPr>
          <w:color w:val="000000" w:themeColor="text1"/>
        </w:rPr>
        <w:t>refleksjonsnotat</w:t>
      </w:r>
      <w:r w:rsidRPr="00F03AC4">
        <w:rPr>
          <w:color w:val="000000" w:themeColor="text1"/>
        </w:rPr>
        <w:t xml:space="preserve"> </w:t>
      </w:r>
      <w:r>
        <w:t>om hovedprosjektet. Notatet skal gi en kort beskrivelse av prosjektgjennomføring som helhet. Hovedvekten av innholdet skal rettes mot egen innsats og refleksjon omkring hva man har lært og hva man vil gjøre anner</w:t>
      </w:r>
      <w:r>
        <w:softHyphen/>
        <w:t>ledes neste gang man er involvert i et prosjekt.</w:t>
      </w:r>
    </w:p>
    <w:p w:rsidR="00C835C1" w:rsidP="00C835C1" w14:paraId="4B71E90B" w14:textId="77777777">
      <w:r>
        <w:t xml:space="preserve">Formelle krav: Skrifttype Arial, Calibri eller Times New Roman i størrelse 12. Benytt 1,5 i linjeavstand. Dokumentet skal maksimalt være på fem A4-sider. </w:t>
      </w:r>
    </w:p>
    <w:p w:rsidR="00C835C1" w:rsidP="00C835C1" w14:paraId="6C0630F9" w14:textId="77777777">
      <w:r>
        <w:t>I tillegg kan man legge ved oversiktstegninger, figurer, tabeller, etc. for å gi sensor full oversikt over prosjektets problemstilling og omfang.</w:t>
      </w:r>
    </w:p>
    <w:p w:rsidR="00C835C1" w:rsidRPr="00F03AC4" w:rsidP="00C835C1" w14:paraId="4491ADED" w14:textId="77777777">
      <w:pPr>
        <w:rPr>
          <w:color w:val="000000" w:themeColor="text1"/>
        </w:rPr>
      </w:pPr>
      <w:r>
        <w:t>Fagskolen har anledning til å utfordre studentene individuelt innenfor den aktuelle problem</w:t>
      </w:r>
      <w:r>
        <w:softHyphen/>
        <w:t>stil</w:t>
      </w:r>
      <w:r>
        <w:softHyphen/>
        <w:t xml:space="preserve">ling knyttet til hovedprosjektet. Arbeid med denne utfordring skal da integreres i </w:t>
      </w:r>
      <w:r>
        <w:rPr>
          <w:color w:val="000000" w:themeColor="text1"/>
        </w:rPr>
        <w:t>refleksjonsnotat</w:t>
      </w:r>
      <w:r w:rsidRPr="00F03AC4">
        <w:rPr>
          <w:color w:val="000000" w:themeColor="text1"/>
        </w:rPr>
        <w:t>et.</w:t>
      </w:r>
    </w:p>
    <w:p w:rsidR="00C835C1" w:rsidP="00C835C1" w14:paraId="23CA457A" w14:textId="17007523">
      <w:r>
        <w:t xml:space="preserve">Se punkt </w:t>
      </w:r>
      <w:r>
        <w:fldChar w:fldCharType="begin"/>
      </w:r>
      <w:r>
        <w:instrText xml:space="preserve"> REF _Ref20314254 \r \h </w:instrText>
      </w:r>
      <w:r>
        <w:fldChar w:fldCharType="separate"/>
      </w:r>
      <w:r>
        <w:t>0</w:t>
      </w:r>
      <w:r>
        <w:fldChar w:fldCharType="end"/>
      </w:r>
      <w:r>
        <w:t xml:space="preserve"> angående krav til innlevering.</w:t>
      </w:r>
    </w:p>
    <w:p w:rsidR="00C940F6" w:rsidP="00C835C1" w14:paraId="21D80DC6" w14:textId="77777777"/>
    <w:p w:rsidR="00C835C1" w:rsidP="00C835C1" w14:paraId="78951E19" w14:textId="77777777">
      <w:pPr>
        <w:pStyle w:val="Heading2"/>
      </w:pPr>
      <w:bookmarkStart w:id="58" w:name="_Toc256000034"/>
      <w:r>
        <w:t>5.2 Prosjekttittel på vitnemål</w:t>
      </w:r>
      <w:bookmarkEnd w:id="58"/>
    </w:p>
    <w:p w:rsidR="00C835C1" w:rsidP="00C835C1" w14:paraId="0BB095A1" w14:textId="77777777">
      <w:r>
        <w:t>Prosjektgruppen skal levere prosjekttittel – maks to linjer – til skolens administrasjon, denne vil bli gjengitt på vitnemålet. Frist for inn</w:t>
      </w:r>
      <w:r>
        <w:softHyphen/>
        <w:t>lev</w:t>
      </w:r>
      <w:r>
        <w:softHyphen/>
        <w:t>ering av dokumentene i henhold til skolens eksamensplan.</w:t>
      </w:r>
    </w:p>
    <w:p w:rsidR="00C940F6" w:rsidP="00C835C1" w14:paraId="1068EE60" w14:textId="77777777"/>
    <w:p w:rsidR="00C835C1" w:rsidP="00C835C1" w14:paraId="248D84C9" w14:textId="77777777">
      <w:pPr>
        <w:pStyle w:val="Heading2"/>
      </w:pPr>
      <w:bookmarkStart w:id="59" w:name="_Toc256000035"/>
      <w:r>
        <w:t>5.3 Muntlig eksamen</w:t>
      </w:r>
      <w:bookmarkEnd w:id="59"/>
    </w:p>
    <w:p w:rsidR="00C835C1" w:rsidP="00C835C1" w14:paraId="642BD76D" w14:textId="77777777">
      <w:r>
        <w:t xml:space="preserve">Muntlig eksamen gjennomføres ved at </w:t>
      </w:r>
      <w:r w:rsidRPr="00F03AC4">
        <w:rPr>
          <w:color w:val="000000" w:themeColor="text1"/>
        </w:rPr>
        <w:t>hele</w:t>
      </w:r>
      <w:r w:rsidRPr="00D00037">
        <w:rPr>
          <w:color w:val="FF0000"/>
        </w:rPr>
        <w:t xml:space="preserve"> </w:t>
      </w:r>
      <w:r>
        <w:t>gruppen møter samlet. Deretter vil sensor kalle inn en og en til muntlig utspørring om prosjektet og relevante tema relatert til prosjektet. Studenten får ikke kommunisere med medstudenter som venter på utspørring, og må vente på et nærmere angitt sted inntil hele grup</w:t>
      </w:r>
      <w:r>
        <w:softHyphen/>
        <w:t xml:space="preserve">pen har gjennomført muntlig eksamen. </w:t>
      </w:r>
    </w:p>
    <w:p w:rsidR="00C835C1" w:rsidP="00C835C1" w14:paraId="00F46A96" w14:textId="77777777">
      <w:r>
        <w:t>Under den muntlige utspørringen må kandidatene kunne redegjøre for hovedpunktene i prosjektet, slik som problemformulering, avgrensing, gjennomføring i relasjon til problemformu</w:t>
      </w:r>
      <w:r>
        <w:softHyphen/>
        <w:t>lering, resultat og konklusjon. Kandidatene bør særlig utdype tema som samarbeid, faglig innhold og læreprosess. Sentrale spørsmål vil være:</w:t>
      </w:r>
    </w:p>
    <w:p w:rsidR="00C835C1" w:rsidP="00C835C1" w14:paraId="3BA9A4E1" w14:textId="77777777">
      <w:pPr>
        <w:pStyle w:val="ListParagraph"/>
        <w:numPr>
          <w:ilvl w:val="0"/>
          <w:numId w:val="11"/>
        </w:numPr>
      </w:pPr>
      <w:r>
        <w:t>Hva har du lært?</w:t>
      </w:r>
    </w:p>
    <w:p w:rsidR="00C835C1" w:rsidP="00C835C1" w14:paraId="762721E7" w14:textId="77777777">
      <w:pPr>
        <w:pStyle w:val="ListParagraph"/>
        <w:numPr>
          <w:ilvl w:val="0"/>
          <w:numId w:val="11"/>
        </w:numPr>
      </w:pPr>
      <w:r>
        <w:t>Hva ville du gjort annerledes?</w:t>
      </w:r>
    </w:p>
    <w:p w:rsidR="00C835C1" w:rsidP="00C835C1" w14:paraId="564CA23D" w14:textId="77777777">
      <w:r>
        <w:t>Når alle studentene har vært gjennom muntlig utspørring kaller sensor inn en og en student for å gi dem vurdering og karakter. Det er bare mulig å klage på selve gjennomføringen av den muntlige eksamenen, og klagen må rettes før kandidaten forlater eksamens lokalet.</w:t>
      </w:r>
    </w:p>
    <w:p w:rsidR="00C835C1" w:rsidRPr="00500035" w:rsidP="00C835C1" w14:paraId="54F8D9CC" w14:textId="77777777">
      <w:r>
        <w:t>Vær oppmerksom på at det kan medføre stryk dersom det avdekkes at studentene ikke over</w:t>
      </w:r>
      <w:r>
        <w:softHyphen/>
        <w:t xml:space="preserve">holder kravet til </w:t>
      </w:r>
      <w:r w:rsidRPr="00663D1E">
        <w:rPr>
          <w:i/>
        </w:rPr>
        <w:t>ingen kommunikasjon</w:t>
      </w:r>
      <w:r>
        <w:t xml:space="preserve"> mellom studenter som er ferdig med utspørring og dem som venter.</w:t>
      </w:r>
    </w:p>
    <w:p w:rsidR="0052577D" w:rsidP="00C835C1" w14:paraId="69C84691" w14:textId="77777777"/>
    <w:sectPr w:rsidSect="00CC5637">
      <w:headerReference w:type="even" r:id="rId5"/>
      <w:headerReference w:type="default" r:id="rId6"/>
      <w:footerReference w:type="default" r:id="rId7"/>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7C2FF5ED"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408D9DC6"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23.05.2025</w:t>
          </w:r>
          <w:r>
            <w:rPr>
              <w:i w:val="0"/>
              <w:sz w:val="20"/>
            </w:rPr>
            <w:fldChar w:fldCharType="end"/>
          </w:r>
        </w:p>
      </w:tc>
      <w:tc>
        <w:tcPr>
          <w:tcW w:w="3402" w:type="dxa"/>
          <w:tcBorders>
            <w:top w:val="single" w:sz="4" w:space="0" w:color="auto"/>
          </w:tcBorders>
        </w:tcPr>
        <w:p w:rsidR="008348DF" w:rsidP="008348DF" w14:paraId="13EA9A29"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1.00</w:t>
          </w:r>
          <w:r>
            <w:rPr>
              <w:i w:val="0"/>
              <w:sz w:val="20"/>
            </w:rPr>
            <w:fldChar w:fldCharType="end"/>
          </w:r>
        </w:p>
      </w:tc>
      <w:tc>
        <w:tcPr>
          <w:tcW w:w="3118" w:type="dxa"/>
          <w:tcBorders>
            <w:top w:val="single" w:sz="4" w:space="0" w:color="auto"/>
          </w:tcBorders>
        </w:tcPr>
        <w:p w:rsidR="008348DF" w:rsidP="008348DF" w14:paraId="2A28D995" w14:textId="0255AA1D">
          <w:pPr>
            <w:pStyle w:val="Footer"/>
            <w:tabs>
              <w:tab w:val="left" w:pos="948"/>
            </w:tabs>
            <w:spacing w:before="120"/>
            <w:rPr>
              <w:i w:val="0"/>
              <w:sz w:val="20"/>
            </w:rPr>
          </w:pPr>
          <w:r>
            <w:rPr>
              <w:i w:val="0"/>
              <w:sz w:val="20"/>
            </w:rPr>
            <w:t>Dok. nr.:</w:t>
          </w:r>
          <w:r>
            <w:rPr>
              <w:i w:val="0"/>
              <w:sz w:val="20"/>
            </w:rPr>
            <w:tab/>
          </w:r>
          <w:r w:rsidRPr="00E23AD5">
            <w:rPr>
              <w:i w:val="0"/>
              <w:color w:val="000080"/>
              <w:sz w:val="20"/>
            </w:rPr>
            <w:fldChar w:fldCharType="begin" w:fldLock="1"/>
          </w:r>
          <w:r w:rsidRPr="00E23AD5">
            <w:rPr>
              <w:i w:val="0"/>
              <w:color w:val="000080"/>
              <w:sz w:val="20"/>
            </w:rPr>
            <w:instrText xml:space="preserve"> DOCPROPERTY EK_DokumentID \*charformat \* MERGEFORMAT </w:instrText>
          </w:r>
          <w:r w:rsidRPr="00E23AD5">
            <w:rPr>
              <w:i w:val="0"/>
              <w:color w:val="000080"/>
              <w:sz w:val="20"/>
            </w:rPr>
            <w:fldChar w:fldCharType="separate"/>
          </w:r>
          <w:r w:rsidRPr="00E23AD5">
            <w:rPr>
              <w:i w:val="0"/>
              <w:color w:val="000080"/>
              <w:sz w:val="20"/>
            </w:rPr>
            <w:t>D01094</w:t>
          </w:r>
          <w:r w:rsidRPr="00E23AD5">
            <w:rPr>
              <w:i w:val="0"/>
              <w:color w:val="000080"/>
              <w:sz w:val="20"/>
            </w:rPr>
            <w:fldChar w:fldCharType="end"/>
          </w:r>
        </w:p>
      </w:tc>
    </w:tr>
    <w:tr w14:paraId="6E6620F5" w14:textId="77777777" w:rsidTr="008348DF">
      <w:tblPrEx>
        <w:tblW w:w="0" w:type="auto"/>
        <w:tblLayout w:type="fixed"/>
        <w:tblCellMar>
          <w:left w:w="70" w:type="dxa"/>
          <w:right w:w="70" w:type="dxa"/>
        </w:tblCellMar>
        <w:tblLook w:val="0000"/>
      </w:tblPrEx>
      <w:tc>
        <w:tcPr>
          <w:tcW w:w="3189" w:type="dxa"/>
        </w:tcPr>
        <w:p w:rsidR="008348DF" w:rsidP="008348DF" w14:paraId="56FA8C44"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Inger Karine K Kversøy</w:t>
          </w:r>
          <w:r>
            <w:rPr>
              <w:i w:val="0"/>
              <w:sz w:val="20"/>
            </w:rPr>
            <w:fldChar w:fldCharType="end"/>
          </w:r>
        </w:p>
      </w:tc>
      <w:tc>
        <w:tcPr>
          <w:tcW w:w="3402" w:type="dxa"/>
        </w:tcPr>
        <w:p w:rsidR="008348DF" w:rsidP="008348DF" w14:paraId="64E4009E"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Rune Sørtun</w:t>
          </w:r>
          <w:r>
            <w:rPr>
              <w:i w:val="0"/>
              <w:sz w:val="20"/>
            </w:rPr>
            <w:fldChar w:fldCharType="end"/>
          </w:r>
        </w:p>
      </w:tc>
      <w:tc>
        <w:tcPr>
          <w:tcW w:w="3118" w:type="dxa"/>
        </w:tcPr>
        <w:p w:rsidR="008348DF" w:rsidP="008348DF" w14:paraId="19F8872A"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B42395">
            <w:rPr>
              <w:rFonts w:ascii="Verdana" w:hAnsi="Verdana"/>
              <w:i w:val="0"/>
              <w:noProof/>
              <w:sz w:val="20"/>
              <w:lang w:val="nb-NO" w:eastAsia="en-US" w:bidi="ar-SA"/>
            </w:rPr>
            <w:t>9</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B42395">
            <w:rPr>
              <w:rFonts w:ascii="Verdana" w:hAnsi="Verdana"/>
              <w:i w:val="0"/>
              <w:noProof/>
              <w:sz w:val="20"/>
              <w:lang w:val="nb-NO" w:eastAsia="en-US" w:bidi="ar-SA"/>
            </w:rPr>
            <w:t>9</w:t>
          </w:r>
          <w:r>
            <w:rPr>
              <w:i w:val="0"/>
              <w:sz w:val="20"/>
            </w:rPr>
            <w:fldChar w:fldCharType="end"/>
          </w:r>
        </w:p>
      </w:tc>
    </w:tr>
  </w:tbl>
  <w:p w:rsidR="008348DF" w:rsidP="008348DF" w14:paraId="5F0B5AE0" w14:textId="77777777">
    <w:pPr>
      <w:pStyle w:val="Footer"/>
      <w:rPr>
        <w:i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5A8DE5E0"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Fagskulen Vestland</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142" w:type="dxa"/>
      <w:tblBorders>
        <w:bottom w:val="double" w:sz="4" w:space="0" w:color="auto"/>
      </w:tblBorders>
      <w:tblLayout w:type="fixed"/>
      <w:tblCellMar>
        <w:left w:w="70" w:type="dxa"/>
        <w:right w:w="70" w:type="dxa"/>
      </w:tblCellMar>
      <w:tblLook w:val="0000"/>
    </w:tblPr>
    <w:tblGrid>
      <w:gridCol w:w="5457"/>
      <w:gridCol w:w="3685"/>
    </w:tblGrid>
    <w:tr w14:paraId="46976B81" w14:textId="77777777" w:rsidTr="00AD25AF">
      <w:tblPrEx>
        <w:tblW w:w="9142" w:type="dxa"/>
        <w:tblBorders>
          <w:bottom w:val="double" w:sz="4" w:space="0" w:color="auto"/>
        </w:tblBorders>
        <w:tblLayout w:type="fixed"/>
        <w:tblCellMar>
          <w:left w:w="70" w:type="dxa"/>
          <w:right w:w="70" w:type="dxa"/>
        </w:tblCellMar>
        <w:tblLook w:val="0000"/>
      </w:tblPrEx>
      <w:trPr>
        <w:cantSplit/>
      </w:trPr>
      <w:tc>
        <w:tcPr>
          <w:tcW w:w="5457" w:type="dxa"/>
        </w:tcPr>
        <w:p w:rsidR="004F0214" w:rsidRPr="0051404E" w:rsidP="004F0214" w14:paraId="1886B68A" w14:textId="11140DAA">
          <w:pPr>
            <w:spacing w:before="120" w:after="120"/>
          </w:pPr>
          <w:r>
            <w:rPr>
              <w:noProof/>
            </w:rPr>
            <w:drawing>
              <wp:inline distT="0" distB="0" distL="0" distR="0">
                <wp:extent cx="1819275" cy="438150"/>
                <wp:effectExtent l="0" t="0" r="9525" b="0"/>
                <wp:docPr id="1261651746" name="Bilde 1" descr="Fagskulen Vestland - Fleksibel utdanning No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51746" name="Picture 1" descr="Fagskulen Vestland - Fleksibel utdanning Norg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36114" cy="442205"/>
                        </a:xfrm>
                        <a:prstGeom prst="rect">
                          <a:avLst/>
                        </a:prstGeom>
                        <a:noFill/>
                        <a:ln>
                          <a:noFill/>
                        </a:ln>
                      </pic:spPr>
                    </pic:pic>
                  </a:graphicData>
                </a:graphic>
              </wp:inline>
            </w:drawing>
          </w:r>
        </w:p>
      </w:tc>
      <w:tc>
        <w:tcPr>
          <w:tcW w:w="3685" w:type="dxa"/>
        </w:tcPr>
        <w:p w:rsidR="00AD25AF" w:rsidRPr="00CC5637" w:rsidP="00CF0DEE" w14:paraId="031585AF"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AD25AF" w:rsidRPr="0051404E" w:rsidP="008348DF" w14:paraId="6BB62ADE"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PLANL.-, UTV.- OG FORBEREDELSESFASEN</w:t>
          </w:r>
          <w:r w:rsidRPr="0051404E">
            <w:rPr>
              <w:b/>
            </w:rPr>
            <w:fldChar w:fldCharType="end"/>
          </w:r>
        </w:p>
      </w:tc>
    </w:tr>
  </w:tbl>
  <w:p w:rsidR="008348DF" w:rsidP="008348DF" w14:paraId="3A0411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00C772E3"/>
    <w:multiLevelType w:val="hybridMultilevel"/>
    <w:tmpl w:val="5D88A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C773C9"/>
    <w:multiLevelType w:val="hybridMultilevel"/>
    <w:tmpl w:val="84308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C711C5"/>
    <w:multiLevelType w:val="hybridMultilevel"/>
    <w:tmpl w:val="D0945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E0F49DB"/>
    <w:multiLevelType w:val="hybridMultilevel"/>
    <w:tmpl w:val="3C2487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80374C"/>
    <w:multiLevelType w:val="hybridMultilevel"/>
    <w:tmpl w:val="56F207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F83EAC"/>
    <w:multiLevelType w:val="hybridMultilevel"/>
    <w:tmpl w:val="124A1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6533FBD"/>
    <w:multiLevelType w:val="hybridMultilevel"/>
    <w:tmpl w:val="D626F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332A3F"/>
    <w:multiLevelType w:val="hybridMultilevel"/>
    <w:tmpl w:val="BA0AA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7E134E8"/>
    <w:multiLevelType w:val="hybridMultilevel"/>
    <w:tmpl w:val="BD32D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5986240">
    <w:abstractNumId w:val="2"/>
  </w:num>
  <w:num w:numId="2" w16cid:durableId="1757483990">
    <w:abstractNumId w:val="0"/>
  </w:num>
  <w:num w:numId="3" w16cid:durableId="1913730276">
    <w:abstractNumId w:val="1"/>
  </w:num>
  <w:num w:numId="4" w16cid:durableId="17512620">
    <w:abstractNumId w:val="3"/>
  </w:num>
  <w:num w:numId="5" w16cid:durableId="1422213358">
    <w:abstractNumId w:val="7"/>
  </w:num>
  <w:num w:numId="6" w16cid:durableId="1660696006">
    <w:abstractNumId w:val="8"/>
  </w:num>
  <w:num w:numId="7" w16cid:durableId="1336689169">
    <w:abstractNumId w:val="6"/>
  </w:num>
  <w:num w:numId="8" w16cid:durableId="1544637650">
    <w:abstractNumId w:val="5"/>
  </w:num>
  <w:num w:numId="9" w16cid:durableId="427241335">
    <w:abstractNumId w:val="4"/>
  </w:num>
  <w:num w:numId="10" w16cid:durableId="953827425">
    <w:abstractNumId w:val="9"/>
  </w:num>
  <w:num w:numId="11" w16cid:durableId="1903756260">
    <w:abstractNumId w:val="11"/>
  </w:num>
  <w:num w:numId="12" w16cid:durableId="16981190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12247"/>
    <w:rsid w:val="000231E4"/>
    <w:rsid w:val="00023831"/>
    <w:rsid w:val="0003710B"/>
    <w:rsid w:val="00037330"/>
    <w:rsid w:val="00042F0A"/>
    <w:rsid w:val="00061265"/>
    <w:rsid w:val="000877EE"/>
    <w:rsid w:val="000C2EBB"/>
    <w:rsid w:val="000C3922"/>
    <w:rsid w:val="00136820"/>
    <w:rsid w:val="001C0872"/>
    <w:rsid w:val="001D40A2"/>
    <w:rsid w:val="001E4477"/>
    <w:rsid w:val="001F2137"/>
    <w:rsid w:val="00204E98"/>
    <w:rsid w:val="00234109"/>
    <w:rsid w:val="0028791F"/>
    <w:rsid w:val="002904F3"/>
    <w:rsid w:val="00317A22"/>
    <w:rsid w:val="003975F0"/>
    <w:rsid w:val="003A578E"/>
    <w:rsid w:val="003B4961"/>
    <w:rsid w:val="003C6DAE"/>
    <w:rsid w:val="003D5D78"/>
    <w:rsid w:val="00427235"/>
    <w:rsid w:val="004323E1"/>
    <w:rsid w:val="004A17B4"/>
    <w:rsid w:val="004E6573"/>
    <w:rsid w:val="004F0214"/>
    <w:rsid w:val="00500035"/>
    <w:rsid w:val="005117CA"/>
    <w:rsid w:val="0051404E"/>
    <w:rsid w:val="0052577D"/>
    <w:rsid w:val="00583310"/>
    <w:rsid w:val="005A6CF4"/>
    <w:rsid w:val="005C51C7"/>
    <w:rsid w:val="005C66A0"/>
    <w:rsid w:val="00615431"/>
    <w:rsid w:val="00663D1E"/>
    <w:rsid w:val="00742174"/>
    <w:rsid w:val="00781A05"/>
    <w:rsid w:val="007A7A3C"/>
    <w:rsid w:val="00811074"/>
    <w:rsid w:val="008348DF"/>
    <w:rsid w:val="008448ED"/>
    <w:rsid w:val="0086091A"/>
    <w:rsid w:val="00893324"/>
    <w:rsid w:val="008D11BF"/>
    <w:rsid w:val="008D52AE"/>
    <w:rsid w:val="009073DD"/>
    <w:rsid w:val="009540BD"/>
    <w:rsid w:val="00A26547"/>
    <w:rsid w:val="00A62371"/>
    <w:rsid w:val="00A81B36"/>
    <w:rsid w:val="00AD25AF"/>
    <w:rsid w:val="00B16E43"/>
    <w:rsid w:val="00B40B91"/>
    <w:rsid w:val="00B42395"/>
    <w:rsid w:val="00B43266"/>
    <w:rsid w:val="00B83A0C"/>
    <w:rsid w:val="00BA7011"/>
    <w:rsid w:val="00BF5B13"/>
    <w:rsid w:val="00C03C05"/>
    <w:rsid w:val="00C04BAF"/>
    <w:rsid w:val="00C21326"/>
    <w:rsid w:val="00C52F4A"/>
    <w:rsid w:val="00C760BD"/>
    <w:rsid w:val="00C835C1"/>
    <w:rsid w:val="00C940F6"/>
    <w:rsid w:val="00CA5BC5"/>
    <w:rsid w:val="00CA6626"/>
    <w:rsid w:val="00CB72F3"/>
    <w:rsid w:val="00CC5637"/>
    <w:rsid w:val="00CF0DEE"/>
    <w:rsid w:val="00CF159B"/>
    <w:rsid w:val="00D00037"/>
    <w:rsid w:val="00D217AA"/>
    <w:rsid w:val="00D27414"/>
    <w:rsid w:val="00D604D9"/>
    <w:rsid w:val="00D64EEC"/>
    <w:rsid w:val="00D871B1"/>
    <w:rsid w:val="00DB0871"/>
    <w:rsid w:val="00DD2544"/>
    <w:rsid w:val="00E23AD5"/>
    <w:rsid w:val="00E35F25"/>
    <w:rsid w:val="00E506A8"/>
    <w:rsid w:val="00E55E53"/>
    <w:rsid w:val="00EA2403"/>
    <w:rsid w:val="00EA2DCF"/>
    <w:rsid w:val="00EE43E5"/>
    <w:rsid w:val="00F017C6"/>
    <w:rsid w:val="00F03AC4"/>
    <w:rsid w:val="00F064EF"/>
    <w:rsid w:val="00F10EB6"/>
    <w:rsid w:val="00F45B1C"/>
    <w:rsid w:val="00FC0703"/>
    <w:rsid w:val="00FC74D1"/>
  </w:rsids>
  <w:docVars>
    <w:docVar w:name="Avdeling" w:val="lab_avdeling"/>
    <w:docVar w:name="Avsnitt" w:val="lab_avsnitt"/>
    <w:docVar w:name="Bedriftsnavn" w:val="Bergen maritime videregående skole"/>
    <w:docVar w:name="beskyttet" w:val="nei"/>
    <w:docVar w:name="docver" w:val="2.20"/>
    <w:docVar w:name="ekr_dokeier" w:val="[]"/>
    <w:docVar w:name="ekr_doktittel" w:val="[]"/>
    <w:docVar w:name="ekr_doktype" w:val="[]"/>
    <w:docVar w:name="ekr_dokumentid" w:val="[]"/>
    <w:docVar w:name="ekr_endret" w:val="[]"/>
    <w:docVar w:name="ekr_gradering" w:val="[]"/>
    <w:docVar w:name="ekr_hørt" w:val="[]"/>
    <w:docVar w:name="ekr_ibruk" w:val="[]"/>
    <w:docVar w:name="ekr_opprettet" w:val="[]"/>
    <w:docVar w:name="ekr_rapport" w:val="[]"/>
    <w:docVar w:name="ekr_refnr" w:val="[]"/>
    <w:docVar w:name="ekr_signatur" w:val="[]"/>
    <w:docVar w:name="ekr_skrevetav" w:val="[]"/>
    <w:docVar w:name="ekr_status" w:val="[]"/>
    <w:docVar w:name="ekr_utext1" w:val="[]"/>
    <w:docVar w:name="ekr_utext2" w:val="[]"/>
    <w:docVar w:name="ekr_utext3" w:val="[]"/>
    <w:docVar w:name="ekr_utext4" w:val="[]"/>
    <w:docVar w:name="ekr_utgitt" w:val="[]"/>
    <w:docVar w:name="ekr_verifisert" w:val="[]"/>
    <w:docVar w:name="EksRef" w:val="[EksRef]"/>
    <w:docVar w:name="ek_ansvarlig" w:val="Oddvar Monslaup"/>
    <w:docVar w:name="ek_bedriftsnavn" w:val="Fagskolen i Hordaland"/>
    <w:docVar w:name="ek_dbfields" w:val="EK_Avdeling¤2#4¤2#¤3#EK_Avsnitt¤2#4¤2#¤3#EK_Bedriftsnavn¤2#1¤2#Fagskulen Vestland¤3#EK_GjelderFra¤2#0¤2#11.05.2022¤3#EK_KlGjelderFra¤2#0¤2#¤3#EK_Opprettet¤2#0¤2#22.07.2020¤3#EK_Utgitt¤2#0¤2#01.07.2020¤3#EK_IBrukDato¤2#0¤2#11.05.2022¤3#EK_DokumentID¤2#0¤2#D00735¤3#EK_DokTittel¤2#0¤2#Retningslinjer for&#13;_x000a_Tverrfaglig hovedprosjekt&#13;_x000a_og prosjekteksamen¤3#EK_DokType¤2#0¤2#Dokument¤3#EK_DocLvlShort¤2#0¤2#¤3#EK_DocLevel¤2#0¤2#¤3#EK_EksRef¤2#2¤2# 0_x0009_¤3#EK_Erstatter¤2#0¤2#2.00¤3#EK_ErstatterD¤2#0¤2#11.05.2022¤3#EK_Signatur¤2#0¤2#¤3#EK_Verifisert¤2#0¤2#¤3#EK_Hørt¤2#0¤2#¤3#EK_AuditReview¤2#2¤2#¤3#EK_AuditApprove¤2#2¤2#¤3#EK_Gradering¤2#0¤2#Åpen¤3#EK_Gradnr¤2#4¤2#0¤3#EK_Kapittel¤2#4¤2#¤3#EK_Referanse¤2#2¤2# 0_x0009_¤3#EK_RefNr¤2#0¤2#-KS-4.2.2-12¤3#EK_Revisjon¤2#0¤2#2.01¤3#EK_Ansvarlig¤2#0¤2#Oddvar Monslaup¤3#EK_SkrevetAv¤2#0¤2#Oddvar Monslaup¤3#EK_UText1¤2#0¤2#¤3#EK_UText2¤2#0¤2#¤3#EK_UText3¤2#0¤2#¤3#EK_UText4¤2#0¤2#¤3#EK_Status¤2#0¤2#Endres¤3#EK_Stikkord¤2#0¤2#¤3#EK_SuperStikkord¤2#0¤2#¤3#EK_Rapport¤2#3¤2#¤3#EK_EKPrintMerke¤2#0¤2#Uoffisiell utskrift er kun gyldig på utskriftsdato¤3#EK_Watermark¤2#0¤2#¤3#EK_Utgave¤2#0¤2#2.01¤3#EK_Merknad¤2#7¤2#¤3#EK_VerLogg¤2#2¤2#Ver. 2.01 - 11.05.2022|¤1#Ver. 2.00 - 11.05.2022|¤1#Ver. 1.01 - 01.11.2021|Forlenget gyldighet til 01.11.2022¤1#Ver. 1.00 - 23.07.2020|¤3#EK_RF1¤2#4¤2#¤3#EK_RF2¤2#4¤2#¤3#EK_RF3¤2#4¤2#¤3#EK_RF4¤2#4¤2#¤3#EK_RF5¤2#4¤2#¤3#EK_RF6¤2#4¤2#¤3#EK_RF7¤2#4¤2#¤3#EK_RF8¤2#4¤2#¤3#EK_RF9¤2#4¤2#¤3#EK_Mappe1¤2#4¤2#¤3#EK_Mappe2¤2#4¤2#¤3#EK_Mappe3¤2#4¤2#¤3#EK_Mappe4¤2#4¤2#¤3#EK_Mappe5¤2#4¤2#¤3#EK_Mappe6¤2#4¤2#¤3#EK_Mappe7¤2#4¤2#¤3#EK_Mappe8¤2#4¤2#¤3#EK_Mappe9¤2#4¤2#¤3#EK_DL¤2#0¤2#12¤3#EK_GjelderTil¤2#0¤2#11.11.2023¤3#EK_Vedlegg¤2#2¤2# 0_x0009_¤3#EK_AvdelingOver¤2#4¤2#¤3#EK_HRefNr¤2#0¤2#¤3#EK_HbNavn¤2#0¤2#¤3#EK_DokRefnr¤2#4¤2#0001040202¤3#EK_Dokendrdato¤2#4¤2#11.05.2022 10:38:14¤3#EK_HbType¤2#4¤2#¤3#EK_Offisiell¤2#4¤2#¤3#EK_VedleggRef¤2#4¤2#-KS-4.2.2-12¤3#EK_Strukt00¤2#5¤2#-¤5#KS¤5#KVALITETSSYSTEM¤5#1¤5#0¤4#-¤5#4¤5#DRIFTSFASEN¤5#0¤5#0¤4#.¤5#2¤5#Undervisning¤5#0¤5#0¤4#.¤5#2¤5#Studieprogresjon¤5#0¤5#0¤4#\¤3#EK_Strukt01¤2#5¤2#¤3#EK_Pub¤2#6¤2#¤3#EKR_DokType¤2#0¤2#¤3#EKR_Doktittel¤2#0¤2#¤3#EKR_DokumentID¤2#0¤2#¤3#EKR_RefNr¤2#0¤2#¤3#EKR_Gradering¤2#0¤2#¤3#EKR_Signatur¤2#0¤2#¤3#EKR_Verifisert¤2#0¤2#¤3#EKR_Hørt¤2#0¤2#¤3#EKR_AuditReview¤2#2¤2#¤3#EKR_AuditApprove¤2#2¤2#¤3#EKR_AuditFinal¤2#2¤2#¤3#EKR_Dokeier¤2#0¤2#¤3#EKR_Status¤2#0¤2#¤3#EKR_Opprettet¤2#0¤2#¤3#EKR_Endret¤2#0¤2#¤3#EKR_Ibruk¤2#0¤2#¤3#EKR_Rapport¤2#3¤2#¤3#EKR_Utgitt¤2#0¤2#¤3#EKR_SkrevetAv¤2#0¤2#¤3#EKR_UText1¤2#0¤2#¤3#EKR_UText2¤2#0¤2#¤3#EKR_UText3¤2#0¤2#¤3#EKR_UText4¤2#0¤2#¤3#EKR_DokRefnr¤2#4¤2#¤3#EKR_Gradnr¤2#4¤2#¤3#EKR_Strukt00¤2#5¤2#-¤5#KS¤5#KVALITETSSYSTEM¤5#1¤5#0¤4#-¤5#4¤5#DRIFTSFASEN¤5#0¤5#0¤4#.¤5#2¤5#Undervisning¤5#0¤5#0¤4#.¤5#2¤5#Studieprogresjon¤5#0¤5#0¤4#\¤3#"/>
    <w:docVar w:name="ek_dl" w:val="12"/>
    <w:docVar w:name="ek_doclevel" w:val="[]"/>
    <w:docVar w:name="ek_doclvlshort" w:val="[]"/>
    <w:docVar w:name="ek_doktittel" w:val="Retningslinjer for&#13;_x000a_Tverrfaglig hovedprosjekt&#13;_x000a_og prosjekteksamen"/>
    <w:docVar w:name="ek_doktype" w:val="Dokument"/>
    <w:docVar w:name="ek_dokumentid" w:val="D00735"/>
    <w:docVar w:name="ek_erstatter" w:val="2.00"/>
    <w:docVar w:name="ek_erstatterd" w:val="11.05.2022"/>
    <w:docVar w:name="ek_format" w:val="-10"/>
    <w:docVar w:name="ek_gjelderfra" w:val=" "/>
    <w:docVar w:name="ek_gjeldertil" w:val="11.11.2023"/>
    <w:docVar w:name="ek_gradering" w:val="Åpen"/>
    <w:docVar w:name="ek_hbnavn" w:val="[]"/>
    <w:docVar w:name="ek_hrefnr" w:val="[]"/>
    <w:docVar w:name="ek_hørt" w:val="[]"/>
    <w:docVar w:name="ek_ibrukdato" w:val="11.05.2022"/>
    <w:docVar w:name="ek_klgjelderfra" w:val="[]"/>
    <w:docVar w:name="ek_merknad" w:val="[]"/>
    <w:docVar w:name="ek_opprettet" w:val="22.07.2020"/>
    <w:docVar w:name="ek_rapport" w:val="[]"/>
    <w:docVar w:name="ek_refnr" w:val="-KS-4.2.2-12"/>
    <w:docVar w:name="ek_revisjon" w:val="2.01"/>
    <w:docVar w:name="ek_s00m0101" w:val="KVALITETSSYSTEM"/>
    <w:docVar w:name="ek_s00m0201" w:val="DRIFTSFASEN"/>
    <w:docVar w:name="ek_signatur" w:val="[]"/>
    <w:docVar w:name="ek_skrevetav" w:val="Oddvar Monslaup"/>
    <w:docVar w:name="ek_status" w:val="Endres"/>
    <w:docVar w:name="ek_stikkord" w:val="[]"/>
    <w:docVar w:name="EK_TYPE" w:val="ARB"/>
    <w:docVar w:name="ek_utext1" w:val="[]"/>
    <w:docVar w:name="ek_utext2" w:val="[]"/>
    <w:docVar w:name="ek_utext3" w:val="[]"/>
    <w:docVar w:name="ek_utext4" w:val="[]"/>
    <w:docVar w:name="ek_utgave" w:val="2.01"/>
    <w:docVar w:name="ek_utgitt" w:val="01.07.2020"/>
    <w:docVar w:name="ek_verifisert" w:val="[]"/>
    <w:docVar w:name="Erstatter" w:val="lab_erstatter"/>
    <w:docVar w:name="KHB" w:val="UB"/>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6B17D8E5"/>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BalloonText">
    <w:name w:val="Balloon Text"/>
    <w:basedOn w:val="Normal"/>
    <w:link w:val="BobletekstTegn"/>
    <w:semiHidden/>
    <w:unhideWhenUsed/>
    <w:rsid w:val="003D5D78"/>
    <w:rPr>
      <w:rFonts w:ascii="Segoe UI" w:hAnsi="Segoe UI" w:cs="Segoe UI"/>
      <w:sz w:val="18"/>
      <w:szCs w:val="18"/>
    </w:rPr>
  </w:style>
  <w:style w:type="character" w:customStyle="1" w:styleId="BobletekstTegn">
    <w:name w:val="Bobletekst Tegn"/>
    <w:basedOn w:val="DefaultParagraphFont"/>
    <w:link w:val="BalloonText"/>
    <w:semiHidden/>
    <w:rsid w:val="003D5D78"/>
    <w:rPr>
      <w:rFonts w:ascii="Segoe UI" w:hAnsi="Segoe UI" w:cs="Segoe UI"/>
      <w:sz w:val="18"/>
      <w:szCs w:val="18"/>
    </w:rPr>
  </w:style>
  <w:style w:type="character" w:styleId="Hyperlink">
    <w:name w:val="Hyperlink"/>
    <w:basedOn w:val="DefaultParagraphFont"/>
    <w:uiPriority w:val="99"/>
    <w:rsid w:val="001F2137"/>
    <w:rPr>
      <w:color w:val="0563C1" w:themeColor="hyperlink"/>
      <w:u w:val="single"/>
    </w:rPr>
  </w:style>
  <w:style w:type="character" w:customStyle="1" w:styleId="Ulstomtale1">
    <w:name w:val="Uløst omtale1"/>
    <w:basedOn w:val="DefaultParagraphFont"/>
    <w:uiPriority w:val="99"/>
    <w:semiHidden/>
    <w:unhideWhenUsed/>
    <w:rsid w:val="001F2137"/>
    <w:rPr>
      <w:color w:val="605E5C"/>
      <w:shd w:val="clear" w:color="auto" w:fill="E1DFDD"/>
    </w:rPr>
  </w:style>
  <w:style w:type="character" w:styleId="FollowedHyperlink">
    <w:name w:val="FollowedHyperlink"/>
    <w:basedOn w:val="DefaultParagraphFont"/>
    <w:rsid w:val="00204E98"/>
    <w:rPr>
      <w:color w:val="954F72" w:themeColor="followedHyperlink"/>
      <w:u w:val="single"/>
    </w:rPr>
  </w:style>
  <w:style w:type="character" w:customStyle="1" w:styleId="Ulstomtale2">
    <w:name w:val="Uløst omtale2"/>
    <w:basedOn w:val="DefaultParagraphFont"/>
    <w:rsid w:val="00781A05"/>
    <w:rPr>
      <w:color w:val="605E5C"/>
      <w:shd w:val="clear" w:color="auto" w:fill="E1DFDD"/>
    </w:rPr>
  </w:style>
  <w:style w:type="paragraph" w:styleId="Title">
    <w:name w:val="Title"/>
    <w:basedOn w:val="Normal"/>
    <w:next w:val="Normal"/>
    <w:link w:val="TittelTegn"/>
    <w:uiPriority w:val="10"/>
    <w:qFormat/>
    <w:rsid w:val="00C835C1"/>
    <w:pPr>
      <w:spacing w:before="60"/>
      <w:contextualSpacing/>
      <w:jc w:val="center"/>
    </w:pPr>
    <w:rPr>
      <w:rFonts w:ascii="Arial Black" w:hAnsi="Arial Black" w:eastAsiaTheme="majorEastAsia" w:cstheme="majorBidi"/>
      <w:color w:val="2F5496" w:themeColor="accent5" w:themeShade="BF"/>
      <w:spacing w:val="-10"/>
      <w:kern w:val="28"/>
      <w:sz w:val="28"/>
      <w:szCs w:val="28"/>
      <w:lang w:eastAsia="en-US"/>
    </w:rPr>
  </w:style>
  <w:style w:type="character" w:customStyle="1" w:styleId="TittelTegn">
    <w:name w:val="Tittel Tegn"/>
    <w:basedOn w:val="DefaultParagraphFont"/>
    <w:link w:val="Title"/>
    <w:uiPriority w:val="10"/>
    <w:rsid w:val="00C835C1"/>
    <w:rPr>
      <w:rFonts w:ascii="Arial Black" w:hAnsi="Arial Black" w:eastAsiaTheme="majorEastAsia" w:cstheme="majorBidi"/>
      <w:color w:val="2F5496" w:themeColor="accent5" w:themeShade="BF"/>
      <w:spacing w:val="-10"/>
      <w:kern w:val="28"/>
      <w:sz w:val="28"/>
      <w:szCs w:val="28"/>
      <w:lang w:eastAsia="en-US"/>
    </w:rPr>
  </w:style>
  <w:style w:type="paragraph" w:styleId="ListParagraph">
    <w:name w:val="List Paragraph"/>
    <w:basedOn w:val="Normal"/>
    <w:uiPriority w:val="34"/>
    <w:qFormat/>
    <w:rsid w:val="00C835C1"/>
    <w:pPr>
      <w:spacing w:before="60" w:after="120" w:line="257" w:lineRule="auto"/>
      <w:ind w:left="720"/>
      <w:contextualSpacing/>
    </w:pPr>
    <w:rPr>
      <w:rFonts w:ascii="Arial" w:hAnsi="Arial" w:eastAsiaTheme="minorHAnsi" w:cs="Arial"/>
      <w:sz w:val="22"/>
      <w:szCs w:val="22"/>
      <w:lang w:eastAsia="en-US"/>
    </w:rPr>
  </w:style>
  <w:style w:type="character" w:styleId="Strong">
    <w:name w:val="Strong"/>
    <w:basedOn w:val="DefaultParagraphFont"/>
    <w:uiPriority w:val="22"/>
    <w:qFormat/>
    <w:rsid w:val="00C835C1"/>
    <w:rPr>
      <w:b/>
      <w:bCs/>
    </w:rPr>
  </w:style>
  <w:style w:type="paragraph" w:styleId="Subtitle">
    <w:name w:val="Subtitle"/>
    <w:basedOn w:val="Title"/>
    <w:next w:val="Normal"/>
    <w:link w:val="UndertittelTegn"/>
    <w:uiPriority w:val="11"/>
    <w:qFormat/>
    <w:rsid w:val="00C835C1"/>
  </w:style>
  <w:style w:type="character" w:customStyle="1" w:styleId="UndertittelTegn">
    <w:name w:val="Undertittel Tegn"/>
    <w:basedOn w:val="DefaultParagraphFont"/>
    <w:link w:val="Subtitle"/>
    <w:uiPriority w:val="11"/>
    <w:rsid w:val="00C835C1"/>
    <w:rPr>
      <w:rFonts w:ascii="Arial Black" w:hAnsi="Arial Black" w:eastAsiaTheme="majorEastAsia" w:cstheme="majorBidi"/>
      <w:color w:val="2F5496" w:themeColor="accent5" w:themeShade="BF"/>
      <w:spacing w:val="-10"/>
      <w:kern w:val="28"/>
      <w:sz w:val="28"/>
      <w:szCs w:val="28"/>
      <w:lang w:eastAsia="en-US"/>
    </w:rPr>
  </w:style>
  <w:style w:type="paragraph" w:styleId="TOCHeading">
    <w:name w:val="TOC Heading"/>
    <w:basedOn w:val="Heading1"/>
    <w:next w:val="Normal"/>
    <w:uiPriority w:val="39"/>
    <w:unhideWhenUsed/>
    <w:qFormat/>
    <w:rsid w:val="00C835C1"/>
    <w:pPr>
      <w:keepLines/>
      <w:tabs>
        <w:tab w:val="clear" w:pos="357"/>
      </w:tab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C835C1"/>
    <w:pPr>
      <w:tabs>
        <w:tab w:val="left" w:pos="440"/>
        <w:tab w:val="right" w:leader="dot" w:pos="9062"/>
      </w:tabs>
      <w:spacing w:before="60" w:after="100" w:line="257" w:lineRule="auto"/>
    </w:pPr>
    <w:rPr>
      <w:rFonts w:ascii="Arial" w:hAnsi="Arial" w:eastAsiaTheme="minorHAnsi" w:cs="Arial"/>
      <w:b/>
      <w:noProof/>
      <w:sz w:val="22"/>
      <w:szCs w:val="22"/>
      <w:lang w:eastAsia="en-US"/>
    </w:rPr>
  </w:style>
  <w:style w:type="paragraph" w:styleId="TOC2">
    <w:name w:val="toc 2"/>
    <w:basedOn w:val="Normal"/>
    <w:next w:val="Normal"/>
    <w:autoRedefine/>
    <w:uiPriority w:val="39"/>
    <w:unhideWhenUsed/>
    <w:rsid w:val="00C835C1"/>
    <w:pPr>
      <w:spacing w:before="60" w:after="100" w:line="257" w:lineRule="auto"/>
      <w:ind w:left="220"/>
    </w:pPr>
    <w:rPr>
      <w:rFonts w:ascii="Arial" w:hAnsi="Arial" w:eastAsiaTheme="minorHAns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ODDMO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EA988-A84F-422E-A7E5-AFAA9C2E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OPERATIV_EK3TEMPDISABLED.DOT</Template>
  <TotalTime>3</TotalTime>
  <Pages>9</Pages>
  <Words>1897</Words>
  <Characters>14210</Characters>
  <Application>Microsoft Office Word</Application>
  <DocSecurity>0</DocSecurity>
  <Lines>338</Lines>
  <Paragraphs>191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Retningslinjer for_x000d_
Tverrfaglig hovedprosjekt_x000d_
og prosjekteksamen</vt:lpstr>
      <vt:lpstr>Standard</vt:lpstr>
    </vt:vector>
  </TitlesOfParts>
  <Company>Datakvalitet</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 for Tverrfaglig hovedprosjekt og prosjekteksamen avdeling maskin og prosess (Nordnes)</dc:title>
  <dc:subject>0001040202|-KS-4.2.2-12|</dc:subject>
  <dc:creator>Handbok</dc:creator>
  <cp:lastModifiedBy>Inger Karine Kårdal Kversøy</cp:lastModifiedBy>
  <cp:revision>2</cp:revision>
  <cp:lastPrinted>2022-05-11T08:20:00Z</cp:lastPrinted>
  <dcterms:created xsi:type="dcterms:W3CDTF">2025-05-23T13:44:00Z</dcterms:created>
  <dcterms:modified xsi:type="dcterms:W3CDTF">2025-05-23T13:44:00Z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Fagskulen Vestland</vt:lpwstr>
  </property>
  <property fmtid="{D5CDD505-2E9C-101B-9397-08002B2CF9AE}" pid="3" name="EK_DokTittel">
    <vt:lpwstr>Retningslinjer for Tverrfaglig hovedprosjekt og prosjekteksamen avdeling maskin og prosess (Nordnes)</vt:lpwstr>
  </property>
  <property fmtid="{D5CDD505-2E9C-101B-9397-08002B2CF9AE}" pid="4" name="EK_DokumentID">
    <vt:lpwstr>D01094</vt:lpwstr>
  </property>
  <property fmtid="{D5CDD505-2E9C-101B-9397-08002B2CF9AE}" pid="5" name="EK_GjelderFra">
    <vt:lpwstr>23.05.2025</vt:lpwstr>
  </property>
  <property fmtid="{D5CDD505-2E9C-101B-9397-08002B2CF9AE}" pid="6" name="EK_RefNr">
    <vt:lpwstr>1.4.2.2-12</vt:lpwstr>
  </property>
  <property fmtid="{D5CDD505-2E9C-101B-9397-08002B2CF9AE}" pid="7" name="EK_S00M0101">
    <vt:lpwstr>KVALITETSSYSTEM</vt:lpwstr>
  </property>
  <property fmtid="{D5CDD505-2E9C-101B-9397-08002B2CF9AE}" pid="8" name="EK_S00M0201">
    <vt:lpwstr>PLANL.-, UTV.- OG FORBEREDELSESFASEN</vt:lpwstr>
  </property>
  <property fmtid="{D5CDD505-2E9C-101B-9397-08002B2CF9AE}" pid="9" name="EK_Signatur">
    <vt:lpwstr>Rune Sørtun</vt:lpwstr>
  </property>
  <property fmtid="{D5CDD505-2E9C-101B-9397-08002B2CF9AE}" pid="10" name="EK_SkrevetAv">
    <vt:lpwstr>Inger Karine K Kversøy</vt:lpwstr>
  </property>
  <property fmtid="{D5CDD505-2E9C-101B-9397-08002B2CF9AE}" pid="11" name="EK_Utgave">
    <vt:lpwstr>1.00</vt:lpwstr>
  </property>
  <property fmtid="{D5CDD505-2E9C-101B-9397-08002B2CF9AE}" pid="12" name="EK_Watermark">
    <vt:lpwstr/>
  </property>
</Properties>
</file>